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726" w14:textId="7E6FF9CF" w:rsidR="00132BE7" w:rsidRPr="0039503F" w:rsidRDefault="0039503F" w:rsidP="00132BE7">
      <w:pPr>
        <w:spacing w:before="0" w:after="0" w:line="240" w:lineRule="auto"/>
        <w:rPr>
          <w:rFonts w:ascii="Aptos" w:hAnsi="Aptos" w:cs="Times New Roman"/>
          <w:b/>
          <w:bCs/>
          <w:color w:val="215E99" w:themeColor="text2" w:themeTint="BF"/>
          <w:sz w:val="28"/>
          <w:szCs w:val="14"/>
        </w:rPr>
      </w:pPr>
      <w:r w:rsidRPr="0039503F">
        <w:rPr>
          <w:rFonts w:ascii="Aptos" w:hAnsi="Aptos" w:cs="Times New Roman"/>
          <w:b/>
          <w:bCs/>
          <w:noProof/>
          <w:color w:val="848F0B"/>
          <w:sz w:val="44"/>
          <w:szCs w:val="22"/>
        </w:rPr>
        <w:drawing>
          <wp:anchor distT="0" distB="0" distL="114300" distR="114300" simplePos="0" relativeHeight="251659776" behindDoc="1" locked="0" layoutInCell="1" allowOverlap="1" wp14:anchorId="28CF80D9" wp14:editId="119E44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2615" cy="602615"/>
            <wp:effectExtent l="0" t="0" r="0" b="6985"/>
            <wp:wrapTight wrapText="bothSides">
              <wp:wrapPolygon edited="0">
                <wp:start x="11608" y="0"/>
                <wp:lineTo x="9560" y="2048"/>
                <wp:lineTo x="2731" y="10925"/>
                <wp:lineTo x="2731" y="15705"/>
                <wp:lineTo x="4097" y="19802"/>
                <wp:lineTo x="6145" y="21168"/>
                <wp:lineTo x="10242" y="21168"/>
                <wp:lineTo x="12291" y="19802"/>
                <wp:lineTo x="13656" y="15022"/>
                <wp:lineTo x="12974" y="12291"/>
                <wp:lineTo x="18436" y="9560"/>
                <wp:lineTo x="19119" y="4097"/>
                <wp:lineTo x="15022" y="0"/>
                <wp:lineTo x="11608" y="0"/>
              </wp:wrapPolygon>
            </wp:wrapTight>
            <wp:docPr id="2117422320" name="Graphic 2" descr="Gea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22320" name="Graphic 2117422320" descr="Gear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2E7" w:rsidRPr="00663843">
        <w:rPr>
          <w:rFonts w:ascii="Aptos" w:hAnsi="Aptos" w:cs="Times New Roman"/>
          <w:b/>
          <w:bCs/>
          <w:color w:val="000000" w:themeColor="text1"/>
          <w:sz w:val="44"/>
          <w:szCs w:val="22"/>
        </w:rPr>
        <w:t>Sujan Galpottage</w:t>
      </w:r>
      <w:r w:rsidR="00D132E7" w:rsidRPr="00663843">
        <w:rPr>
          <w:rFonts w:ascii="Aptos" w:hAnsi="Aptos" w:cs="Times New Roman"/>
          <w:color w:val="000000" w:themeColor="text1"/>
          <w:sz w:val="44"/>
          <w:szCs w:val="22"/>
        </w:rPr>
        <w:t xml:space="preserve"> </w:t>
      </w:r>
      <w:r w:rsidR="00D132E7" w:rsidRPr="0039503F">
        <w:rPr>
          <w:rFonts w:ascii="Aptos" w:hAnsi="Aptos" w:cs="Times New Roman"/>
          <w:color w:val="848F0B"/>
          <w:sz w:val="44"/>
          <w:szCs w:val="22"/>
        </w:rPr>
        <w:t xml:space="preserve">| </w:t>
      </w:r>
      <w:r w:rsidR="00D132E7" w:rsidRPr="0039503F">
        <w:rPr>
          <w:rStyle w:val="Emphasis"/>
          <w:color w:val="848F0B"/>
        </w:rPr>
        <w:t>Part III Mechatronics Engineering Stude</w:t>
      </w:r>
      <w:r w:rsidR="00132BE7" w:rsidRPr="0039503F">
        <w:rPr>
          <w:rStyle w:val="Emphasis"/>
          <w:color w:val="848F0B"/>
        </w:rPr>
        <w:t>NT</w:t>
      </w:r>
    </w:p>
    <w:p w14:paraId="4EB2EEF0" w14:textId="77777777" w:rsidR="0044395B" w:rsidRDefault="00132BE7" w:rsidP="0005104F">
      <w:pPr>
        <w:pStyle w:val="Subtitle"/>
        <w:spacing w:after="0" w:line="480" w:lineRule="auto"/>
      </w:pPr>
      <w:r>
        <w:t xml:space="preserve">    </w:t>
      </w:r>
      <w:r w:rsidR="00D132E7" w:rsidRPr="00663843">
        <w:t>Greenlane, Auckland</w:t>
      </w:r>
    </w:p>
    <w:p w14:paraId="7BDB56EF" w14:textId="31618A18" w:rsidR="0005104F" w:rsidRPr="0005104F" w:rsidRDefault="0005104F" w:rsidP="0005104F">
      <w:pPr>
        <w:spacing w:before="0" w:after="0" w:line="480" w:lineRule="auto"/>
        <w:rPr>
          <w:sz w:val="6"/>
          <w:szCs w:val="6"/>
        </w:rPr>
        <w:sectPr w:rsidR="0005104F" w:rsidRPr="0005104F" w:rsidSect="003A3F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720" w:right="720" w:bottom="720" w:left="720" w:header="227" w:footer="0" w:gutter="0"/>
          <w:cols w:space="708"/>
          <w:docGrid w:linePitch="360"/>
        </w:sectPr>
      </w:pPr>
    </w:p>
    <w:p w14:paraId="52E856A5" w14:textId="74304145" w:rsidR="007C3E8B" w:rsidRPr="0005104F" w:rsidRDefault="00AC4960" w:rsidP="0005104F">
      <w:pPr>
        <w:pStyle w:val="ExperienceTimeline"/>
        <w:tabs>
          <w:tab w:val="left" w:pos="3385"/>
        </w:tabs>
        <w:spacing w:before="0" w:after="0" w:line="240" w:lineRule="auto"/>
        <w:rPr>
          <w:rFonts w:ascii="Aptos" w:hAnsi="Aptos" w:cs="Times New Roman"/>
          <w:color w:val="7F7F7F" w:themeColor="text1" w:themeTint="80"/>
        </w:rPr>
      </w:pPr>
      <w:r w:rsidRPr="00663843">
        <w:rPr>
          <w:rFonts w:ascii="Aptos" w:hAnsi="Aptos" w:cs="Times New Roman"/>
          <w:color w:val="000000" w:themeColor="text1"/>
        </w:rPr>
        <w:t xml:space="preserve"> </w:t>
      </w:r>
      <w:r w:rsidR="00DD273A" w:rsidRPr="00663843">
        <w:rPr>
          <w:rFonts w:ascii="Aptos" w:hAnsi="Aptos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58DC995C" wp14:editId="5DD1E8ED">
            <wp:simplePos x="0" y="0"/>
            <wp:positionH relativeFrom="column">
              <wp:posOffset>38100</wp:posOffset>
            </wp:positionH>
            <wp:positionV relativeFrom="paragraph">
              <wp:posOffset>1270</wp:posOffset>
            </wp:positionV>
            <wp:extent cx="144145" cy="144145"/>
            <wp:effectExtent l="0" t="0" r="8255" b="8255"/>
            <wp:wrapThrough wrapText="bothSides">
              <wp:wrapPolygon edited="0">
                <wp:start x="0" y="0"/>
                <wp:lineTo x="0" y="11419"/>
                <wp:lineTo x="8564" y="19982"/>
                <wp:lineTo x="19982" y="19982"/>
                <wp:lineTo x="19982" y="14273"/>
                <wp:lineTo x="8564" y="0"/>
                <wp:lineTo x="0" y="0"/>
              </wp:wrapPolygon>
            </wp:wrapThrough>
            <wp:docPr id="1377109283" name="Graphic 5" descr="Receiv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09283" name="Graphic 1377109283" descr="Receiver outlin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73A" w:rsidRPr="00663843">
        <w:rPr>
          <w:rFonts w:ascii="Aptos" w:hAnsi="Aptos" w:cs="Times New Roman"/>
          <w:color w:val="000000" w:themeColor="text1"/>
        </w:rPr>
        <w:t xml:space="preserve"> </w:t>
      </w:r>
      <w:r w:rsidR="005E73FB" w:rsidRPr="0005104F">
        <w:rPr>
          <w:rFonts w:ascii="Aptos" w:hAnsi="Aptos" w:cs="Times New Roman"/>
          <w:color w:val="7F7F7F" w:themeColor="text1" w:themeTint="80"/>
        </w:rPr>
        <w:t>+64</w:t>
      </w:r>
      <w:r w:rsidR="007C3E8B" w:rsidRPr="0005104F">
        <w:rPr>
          <w:rFonts w:ascii="Aptos" w:hAnsi="Aptos" w:cs="Times New Roman"/>
          <w:color w:val="7F7F7F" w:themeColor="text1" w:themeTint="80"/>
        </w:rPr>
        <w:t>-</w:t>
      </w:r>
      <w:r w:rsidR="005E73FB" w:rsidRPr="0005104F">
        <w:rPr>
          <w:rFonts w:ascii="Aptos" w:hAnsi="Aptos" w:cs="Times New Roman"/>
          <w:color w:val="7F7F7F" w:themeColor="text1" w:themeTint="80"/>
        </w:rPr>
        <w:t>21</w:t>
      </w:r>
      <w:r w:rsidR="007C3E8B" w:rsidRPr="0005104F">
        <w:rPr>
          <w:rFonts w:ascii="Aptos" w:hAnsi="Aptos" w:cs="Times New Roman"/>
          <w:color w:val="7F7F7F" w:themeColor="text1" w:themeTint="80"/>
        </w:rPr>
        <w:t>-</w:t>
      </w:r>
      <w:r w:rsidR="005E73FB" w:rsidRPr="0005104F">
        <w:rPr>
          <w:rFonts w:ascii="Aptos" w:hAnsi="Aptos" w:cs="Times New Roman"/>
          <w:color w:val="7F7F7F" w:themeColor="text1" w:themeTint="80"/>
        </w:rPr>
        <w:t>221</w:t>
      </w:r>
      <w:r w:rsidR="007C3E8B" w:rsidRPr="0005104F">
        <w:rPr>
          <w:rFonts w:ascii="Aptos" w:hAnsi="Aptos" w:cs="Times New Roman"/>
          <w:color w:val="7F7F7F" w:themeColor="text1" w:themeTint="80"/>
        </w:rPr>
        <w:t>-</w:t>
      </w:r>
      <w:r w:rsidR="005E73FB" w:rsidRPr="0005104F">
        <w:rPr>
          <w:rFonts w:ascii="Aptos" w:hAnsi="Aptos" w:cs="Times New Roman"/>
          <w:color w:val="7F7F7F" w:themeColor="text1" w:themeTint="80"/>
        </w:rPr>
        <w:t>2997</w:t>
      </w:r>
      <w:r w:rsidR="007C3E8B" w:rsidRPr="0005104F">
        <w:rPr>
          <w:rFonts w:ascii="Aptos" w:hAnsi="Aptos" w:cs="Times New Roman"/>
          <w:color w:val="7F7F7F" w:themeColor="text1" w:themeTint="80"/>
        </w:rPr>
        <w:t xml:space="preserve"> </w:t>
      </w:r>
    </w:p>
    <w:p w14:paraId="6FCE0F2D" w14:textId="09A9363C" w:rsidR="002F7CDD" w:rsidRPr="0005104F" w:rsidRDefault="00AA5181" w:rsidP="0005104F">
      <w:pPr>
        <w:pStyle w:val="ExperienceTimeline"/>
        <w:spacing w:line="240" w:lineRule="auto"/>
        <w:rPr>
          <w:rFonts w:ascii="Aptos" w:hAnsi="Aptos"/>
          <w:color w:val="7F7F7F" w:themeColor="text1" w:themeTint="80"/>
        </w:rPr>
      </w:pPr>
      <w:r w:rsidRPr="0005104F">
        <w:rPr>
          <w:rFonts w:ascii="Aptos" w:hAnsi="Aptos" w:cs="Times New Roman"/>
          <w:noProof/>
          <w:color w:val="7F7F7F" w:themeColor="text1" w:themeTint="80"/>
        </w:rPr>
        <w:drawing>
          <wp:anchor distT="0" distB="0" distL="114300" distR="114300" simplePos="0" relativeHeight="251657728" behindDoc="0" locked="0" layoutInCell="1" allowOverlap="1" wp14:anchorId="1B5BE371" wp14:editId="14B3A099">
            <wp:simplePos x="0" y="0"/>
            <wp:positionH relativeFrom="column">
              <wp:posOffset>38773</wp:posOffset>
            </wp:positionH>
            <wp:positionV relativeFrom="paragraph">
              <wp:posOffset>88340</wp:posOffset>
            </wp:positionV>
            <wp:extent cx="139700" cy="139700"/>
            <wp:effectExtent l="0" t="0" r="0" b="0"/>
            <wp:wrapThrough wrapText="bothSides">
              <wp:wrapPolygon edited="0">
                <wp:start x="0" y="0"/>
                <wp:lineTo x="0" y="17673"/>
                <wp:lineTo x="17673" y="17673"/>
                <wp:lineTo x="17673" y="0"/>
                <wp:lineTo x="0" y="0"/>
              </wp:wrapPolygon>
            </wp:wrapThrough>
            <wp:docPr id="981061018" name="Graphic 6" descr="Envel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61018" name="Graphic 981061018" descr="Envelope outline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960" w:rsidRPr="0005104F">
        <w:rPr>
          <w:rFonts w:ascii="Aptos" w:hAnsi="Aptos" w:cs="Times New Roman"/>
          <w:color w:val="7F7F7F" w:themeColor="text1" w:themeTint="80"/>
        </w:rPr>
        <w:t xml:space="preserve"> </w:t>
      </w:r>
      <w:r w:rsidR="00F422A3" w:rsidRPr="0005104F">
        <w:rPr>
          <w:rFonts w:ascii="Aptos" w:hAnsi="Aptos" w:cs="Times New Roman"/>
          <w:color w:val="7F7F7F" w:themeColor="text1" w:themeTint="80"/>
        </w:rPr>
        <w:t xml:space="preserve"> </w:t>
      </w:r>
      <w:hyperlink r:id="rId23" w:history="1">
        <w:r w:rsidR="0043016A" w:rsidRPr="0005104F">
          <w:rPr>
            <w:rStyle w:val="Hyperlink"/>
            <w:rFonts w:ascii="Aptos" w:hAnsi="Aptos" w:cs="Times New Roman"/>
            <w:color w:val="7F7F7F" w:themeColor="text1" w:themeTint="80"/>
          </w:rPr>
          <w:t>sujangalpottage@outlook.com</w:t>
        </w:r>
      </w:hyperlink>
    </w:p>
    <w:p w14:paraId="238140E7" w14:textId="618B07CB" w:rsidR="0043016A" w:rsidRPr="0005104F" w:rsidRDefault="00166C92" w:rsidP="0005104F">
      <w:pPr>
        <w:pStyle w:val="ExperienceTimeline"/>
        <w:spacing w:before="0" w:after="0" w:line="360" w:lineRule="auto"/>
        <w:rPr>
          <w:rFonts w:ascii="Aptos" w:hAnsi="Aptos" w:cs="Times New Roman"/>
          <w:color w:val="7F7F7F" w:themeColor="text1" w:themeTint="80"/>
        </w:rPr>
      </w:pPr>
      <w:r w:rsidRPr="0005104F">
        <w:rPr>
          <w:rFonts w:ascii="Aptos" w:hAnsi="Aptos" w:cs="Times New Roman"/>
          <w:noProof/>
          <w:color w:val="7F7F7F" w:themeColor="text1" w:themeTint="80"/>
        </w:rPr>
        <w:drawing>
          <wp:anchor distT="0" distB="0" distL="114300" distR="114300" simplePos="0" relativeHeight="251655680" behindDoc="0" locked="0" layoutInCell="1" allowOverlap="1" wp14:anchorId="1DF47B6B" wp14:editId="33ED85E2">
            <wp:simplePos x="0" y="0"/>
            <wp:positionH relativeFrom="margin">
              <wp:posOffset>3679190</wp:posOffset>
            </wp:positionH>
            <wp:positionV relativeFrom="paragraph">
              <wp:posOffset>15240</wp:posOffset>
            </wp:positionV>
            <wp:extent cx="154305" cy="154305"/>
            <wp:effectExtent l="0" t="0" r="0" b="0"/>
            <wp:wrapThrough wrapText="bothSides">
              <wp:wrapPolygon edited="0">
                <wp:start x="0" y="0"/>
                <wp:lineTo x="0" y="18667"/>
                <wp:lineTo x="18667" y="18667"/>
                <wp:lineTo x="18667" y="0"/>
                <wp:lineTo x="0" y="0"/>
              </wp:wrapPolygon>
            </wp:wrapThrough>
            <wp:docPr id="218541247" name="Graphic 1" descr="Address Boo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41247" name="Graphic 218541247" descr="Address Book outline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6" w:history="1">
        <w:r w:rsidR="00AC4960" w:rsidRPr="0005104F">
          <w:rPr>
            <w:rStyle w:val="Hyperlink"/>
            <w:rFonts w:ascii="Aptos" w:hAnsi="Aptos" w:cs="Times New Roman"/>
            <w:color w:val="7F7F7F" w:themeColor="text1" w:themeTint="80"/>
          </w:rPr>
          <w:t>https://www.linkedin.com/in/sujan-galpottage/</w:t>
        </w:r>
      </w:hyperlink>
    </w:p>
    <w:p w14:paraId="169883C9" w14:textId="7E0BD160" w:rsidR="00D65CF3" w:rsidRPr="0005104F" w:rsidRDefault="00AA5181" w:rsidP="0005104F">
      <w:pPr>
        <w:pStyle w:val="ExperienceTimeline"/>
        <w:spacing w:before="0" w:after="0" w:line="360" w:lineRule="auto"/>
        <w:rPr>
          <w:rFonts w:ascii="Aptos" w:hAnsi="Aptos" w:cs="Times New Roman"/>
          <w:color w:val="7F7F7F" w:themeColor="text1" w:themeTint="80"/>
        </w:rPr>
      </w:pPr>
      <w:r w:rsidRPr="0005104F">
        <w:rPr>
          <w:rFonts w:ascii="Aptos" w:hAnsi="Aptos" w:cs="Times New Roman"/>
          <w:noProof/>
          <w:color w:val="7F7F7F" w:themeColor="text1" w:themeTint="80"/>
        </w:rPr>
        <w:drawing>
          <wp:anchor distT="0" distB="0" distL="114300" distR="114300" simplePos="0" relativeHeight="251656704" behindDoc="1" locked="0" layoutInCell="1" allowOverlap="1" wp14:anchorId="53A61CF4" wp14:editId="767F4788">
            <wp:simplePos x="0" y="0"/>
            <wp:positionH relativeFrom="column">
              <wp:posOffset>23963</wp:posOffset>
            </wp:positionH>
            <wp:positionV relativeFrom="paragraph">
              <wp:posOffset>10795</wp:posOffset>
            </wp:positionV>
            <wp:extent cx="165100" cy="165100"/>
            <wp:effectExtent l="0" t="0" r="6350" b="635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2144835872" name="Graphic 2" descr="Web desig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35872" name="Graphic 2144835872" descr="Web design outline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9" w:history="1">
        <w:r w:rsidR="00DD273A" w:rsidRPr="0005104F">
          <w:rPr>
            <w:rStyle w:val="Hyperlink"/>
            <w:rFonts w:ascii="Aptos" w:hAnsi="Aptos" w:cs="Times New Roman"/>
            <w:color w:val="7F7F7F" w:themeColor="text1" w:themeTint="80"/>
          </w:rPr>
          <w:t>https://github.com/SGal205</w:t>
        </w:r>
      </w:hyperlink>
      <w:r w:rsidR="00DD273A" w:rsidRPr="0005104F">
        <w:rPr>
          <w:rFonts w:ascii="Aptos" w:hAnsi="Aptos" w:cs="Times New Roman"/>
          <w:color w:val="7F7F7F" w:themeColor="text1" w:themeTint="80"/>
        </w:rPr>
        <w:t xml:space="preserve"> </w:t>
      </w:r>
    </w:p>
    <w:p w14:paraId="243A7585" w14:textId="77777777" w:rsidR="00166C92" w:rsidRDefault="00166C92" w:rsidP="00166C92">
      <w:pPr>
        <w:pStyle w:val="ExperienceTimeline"/>
        <w:rPr>
          <w:rFonts w:ascii="Aptos" w:hAnsi="Aptos" w:cs="Times New Roman"/>
          <w:color w:val="000000" w:themeColor="text1"/>
          <w:sz w:val="6"/>
          <w:szCs w:val="6"/>
        </w:rPr>
      </w:pPr>
    </w:p>
    <w:p w14:paraId="2D118C8A" w14:textId="77777777" w:rsidR="0005104F" w:rsidRPr="00663843" w:rsidRDefault="0005104F" w:rsidP="00166C92">
      <w:pPr>
        <w:pStyle w:val="ExperienceTimeline"/>
        <w:rPr>
          <w:rFonts w:ascii="Aptos" w:hAnsi="Aptos" w:cs="Times New Roman"/>
          <w:color w:val="000000" w:themeColor="text1"/>
          <w:sz w:val="6"/>
          <w:szCs w:val="6"/>
        </w:rPr>
        <w:sectPr w:rsidR="0005104F" w:rsidRPr="00663843" w:rsidSect="00B27AB2">
          <w:type w:val="continuous"/>
          <w:pgSz w:w="12240" w:h="15840" w:code="1"/>
          <w:pgMar w:top="720" w:right="720" w:bottom="720" w:left="720" w:header="283" w:footer="0" w:gutter="0"/>
          <w:cols w:num="2" w:space="708"/>
          <w:docGrid w:linePitch="360"/>
        </w:sectPr>
      </w:pPr>
    </w:p>
    <w:p w14:paraId="2CEDA9E5" w14:textId="05761D46" w:rsidR="00EC640C" w:rsidRPr="0039503F" w:rsidRDefault="00EC640C" w:rsidP="0039503F">
      <w:pPr>
        <w:pStyle w:val="Heading2"/>
      </w:pPr>
      <w:r w:rsidRPr="0005104F">
        <w:t>Professional Summary</w:t>
      </w:r>
    </w:p>
    <w:p w14:paraId="38DC5CE3" w14:textId="2EA60457" w:rsidR="00695A79" w:rsidRPr="00663843" w:rsidRDefault="001F3E2A" w:rsidP="00132BE7">
      <w:pPr>
        <w:jc w:val="both"/>
        <w:rPr>
          <w:rFonts w:ascii="Aptos" w:hAnsi="Aptos" w:cs="Times New Roman"/>
          <w:color w:val="000000" w:themeColor="text1"/>
          <w:szCs w:val="8"/>
        </w:rPr>
      </w:pPr>
      <w:r w:rsidRPr="00663843">
        <w:rPr>
          <w:rFonts w:ascii="Aptos" w:hAnsi="Aptos" w:cs="Times New Roman"/>
          <w:color w:val="000000" w:themeColor="text1"/>
          <w:szCs w:val="8"/>
        </w:rPr>
        <w:t xml:space="preserve">I am a third-year Mechatronics Engineering student with a passion for applying innovative engineering solutions to enhance efficiency, sustainability, and real-world applications. With hands-on experience in robotics, control systems, and CAD modeling, I excel in problem-solving, </w:t>
      </w:r>
      <w:r w:rsidR="00CA4911" w:rsidRPr="00663843">
        <w:rPr>
          <w:rFonts w:ascii="Aptos" w:hAnsi="Aptos" w:cs="Times New Roman"/>
          <w:color w:val="000000" w:themeColor="text1"/>
          <w:szCs w:val="8"/>
        </w:rPr>
        <w:t>working in teams</w:t>
      </w:r>
      <w:r w:rsidRPr="00663843">
        <w:rPr>
          <w:rFonts w:ascii="Aptos" w:hAnsi="Aptos" w:cs="Times New Roman"/>
          <w:color w:val="000000" w:themeColor="text1"/>
          <w:szCs w:val="8"/>
        </w:rPr>
        <w:t>, and interdisciplinary collaboration</w:t>
      </w:r>
      <w:r w:rsidR="00C5134E" w:rsidRPr="00663843">
        <w:rPr>
          <w:rFonts w:ascii="Aptos" w:hAnsi="Aptos" w:cs="Times New Roman"/>
          <w:color w:val="000000" w:themeColor="text1"/>
          <w:szCs w:val="8"/>
        </w:rPr>
        <w:t xml:space="preserve">. </w:t>
      </w:r>
      <w:r w:rsidR="00A237B0" w:rsidRPr="00663843">
        <w:rPr>
          <w:rFonts w:ascii="Aptos" w:hAnsi="Aptos" w:cs="Times New Roman"/>
          <w:color w:val="000000" w:themeColor="text1"/>
          <w:szCs w:val="8"/>
        </w:rPr>
        <w:t>I look forward to contributing to engineering projects that inspire positive change for people and the world around them.</w:t>
      </w:r>
    </w:p>
    <w:p w14:paraId="044F9C80" w14:textId="4E97117D" w:rsidR="00312E05" w:rsidRPr="00663843" w:rsidRDefault="00587989" w:rsidP="0039503F">
      <w:pPr>
        <w:pStyle w:val="Heading2"/>
      </w:pPr>
      <w:r w:rsidRPr="00663843">
        <w:t>T</w:t>
      </w:r>
      <w:r w:rsidR="00594C7C" w:rsidRPr="00663843">
        <w:t xml:space="preserve">echnical Skills </w:t>
      </w:r>
    </w:p>
    <w:p w14:paraId="42D7E346" w14:textId="3E432B7C" w:rsidR="00594C7C" w:rsidRPr="00663843" w:rsidRDefault="00594C7C" w:rsidP="00594C7C">
      <w:pPr>
        <w:rPr>
          <w:rFonts w:ascii="Aptos" w:hAnsi="Aptos" w:cs="Times New Roman"/>
          <w:b/>
          <w:bCs/>
          <w:color w:val="000000" w:themeColor="text1"/>
        </w:rPr>
      </w:pPr>
      <w:r w:rsidRPr="00663843">
        <w:rPr>
          <w:rFonts w:ascii="Aptos" w:hAnsi="Aptos" w:cs="Times New Roman"/>
          <w:b/>
          <w:bCs/>
          <w:color w:val="000000" w:themeColor="text1"/>
        </w:rPr>
        <w:t>Possess knowledge of a broad range of programming languages and strategies:</w:t>
      </w:r>
    </w:p>
    <w:p w14:paraId="225AD859" w14:textId="06405255" w:rsidR="00594C7C" w:rsidRPr="00663843" w:rsidRDefault="00594C7C" w:rsidP="00266C68">
      <w:pPr>
        <w:pStyle w:val="ListParagraph"/>
        <w:numPr>
          <w:ilvl w:val="0"/>
          <w:numId w:val="15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Object-Oriented Programming (C++)</w:t>
      </w:r>
    </w:p>
    <w:p w14:paraId="1F87B604" w14:textId="77777777" w:rsidR="00266C68" w:rsidRPr="00663843" w:rsidRDefault="00594C7C" w:rsidP="00266C68">
      <w:pPr>
        <w:pStyle w:val="ListParagraph"/>
        <w:numPr>
          <w:ilvl w:val="0"/>
          <w:numId w:val="15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Real time Software design</w:t>
      </w:r>
    </w:p>
    <w:p w14:paraId="0371E431" w14:textId="77777777" w:rsidR="00266C68" w:rsidRPr="00663843" w:rsidRDefault="00594C7C" w:rsidP="00266C68">
      <w:pPr>
        <w:pStyle w:val="ListParagraph"/>
        <w:numPr>
          <w:ilvl w:val="0"/>
          <w:numId w:val="15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MATLAB and Simulink simulation</w:t>
      </w:r>
    </w:p>
    <w:p w14:paraId="27CBC9EB" w14:textId="77777777" w:rsidR="00266C68" w:rsidRPr="00663843" w:rsidRDefault="00594C7C" w:rsidP="00266C68">
      <w:pPr>
        <w:pStyle w:val="ListParagraph"/>
        <w:numPr>
          <w:ilvl w:val="0"/>
          <w:numId w:val="15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Low level C Microcontroller programming</w:t>
      </w:r>
    </w:p>
    <w:p w14:paraId="4BC8955C" w14:textId="35A8CCF6" w:rsidR="00594C7C" w:rsidRPr="00663843" w:rsidRDefault="00594C7C" w:rsidP="00266C68">
      <w:pPr>
        <w:pStyle w:val="ListParagraph"/>
        <w:numPr>
          <w:ilvl w:val="0"/>
          <w:numId w:val="15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Implementation of control logic such as PD-control, PI control, and P control</w:t>
      </w:r>
    </w:p>
    <w:p w14:paraId="3570DB8D" w14:textId="523D56D5" w:rsidR="008B1367" w:rsidRPr="00663843" w:rsidRDefault="00312E05" w:rsidP="008B1367">
      <w:pPr>
        <w:rPr>
          <w:rFonts w:ascii="Aptos" w:hAnsi="Aptos" w:cs="Times New Roman"/>
          <w:b/>
          <w:bCs/>
          <w:color w:val="000000" w:themeColor="text1"/>
        </w:rPr>
      </w:pPr>
      <w:r w:rsidRPr="00663843">
        <w:rPr>
          <w:rFonts w:ascii="Aptos" w:hAnsi="Aptos" w:cs="Times New Roman"/>
          <w:b/>
          <w:bCs/>
          <w:color w:val="000000" w:themeColor="text1"/>
        </w:rPr>
        <w:t>Basic technical experience gained through practical modules and design courses:</w:t>
      </w:r>
    </w:p>
    <w:p w14:paraId="5EC31413" w14:textId="574CB962" w:rsidR="00266C68" w:rsidRPr="00663843" w:rsidRDefault="00312E05" w:rsidP="00266C68">
      <w:pPr>
        <w:pStyle w:val="ListParagraph"/>
        <w:numPr>
          <w:ilvl w:val="0"/>
          <w:numId w:val="14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Laser Cutting</w:t>
      </w:r>
    </w:p>
    <w:p w14:paraId="7EC8B70D" w14:textId="77777777" w:rsidR="00266C68" w:rsidRPr="00663843" w:rsidRDefault="00312E05" w:rsidP="00266C68">
      <w:pPr>
        <w:pStyle w:val="ListParagraph"/>
        <w:numPr>
          <w:ilvl w:val="0"/>
          <w:numId w:val="14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Soldering electrical components and dealing with circuitry</w:t>
      </w:r>
    </w:p>
    <w:p w14:paraId="161235E8" w14:textId="77777777" w:rsidR="00266C68" w:rsidRPr="00663843" w:rsidRDefault="00312E05" w:rsidP="00266C68">
      <w:pPr>
        <w:pStyle w:val="ListParagraph"/>
        <w:numPr>
          <w:ilvl w:val="0"/>
          <w:numId w:val="14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Milling and Turning</w:t>
      </w:r>
    </w:p>
    <w:p w14:paraId="58F96DAC" w14:textId="77777777" w:rsidR="00861B90" w:rsidRPr="00663843" w:rsidRDefault="00312E05" w:rsidP="00861B90">
      <w:pPr>
        <w:pStyle w:val="ListParagraph"/>
        <w:numPr>
          <w:ilvl w:val="0"/>
          <w:numId w:val="14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Welding</w:t>
      </w:r>
    </w:p>
    <w:p w14:paraId="0195DAC2" w14:textId="15E331B2" w:rsidR="005E51C0" w:rsidRPr="00663843" w:rsidRDefault="00312E05" w:rsidP="00C527FA">
      <w:pPr>
        <w:pStyle w:val="ListParagraph"/>
        <w:numPr>
          <w:ilvl w:val="0"/>
          <w:numId w:val="14"/>
        </w:numPr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color w:val="000000" w:themeColor="text1"/>
        </w:rPr>
        <w:t>CAD modelling</w:t>
      </w:r>
    </w:p>
    <w:p w14:paraId="6696F195" w14:textId="77777777" w:rsidR="0095314D" w:rsidRPr="00663843" w:rsidRDefault="0095314D" w:rsidP="0039503F">
      <w:pPr>
        <w:pStyle w:val="Heading2"/>
      </w:pPr>
      <w:r w:rsidRPr="00663843">
        <w:t>Projects and University Involvement</w:t>
      </w:r>
    </w:p>
    <w:p w14:paraId="27C8CBB0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  <w:sz w:val="14"/>
          <w:szCs w:val="18"/>
        </w:rPr>
      </w:pPr>
    </w:p>
    <w:p w14:paraId="1A980ABC" w14:textId="70F951EC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  <w:szCs w:val="24"/>
        </w:rPr>
      </w:pPr>
      <w:r w:rsidRPr="004A5451">
        <w:rPr>
          <w:rFonts w:ascii="Aptos" w:eastAsia="Bookman Old Style" w:hAnsi="Aptos" w:cs="Times New Roman"/>
          <w:b/>
          <w:bCs/>
          <w:color w:val="000000"/>
          <w:szCs w:val="24"/>
        </w:rPr>
        <w:t>2025 – Member of Mechanical and Mechatronics Engineering student association (MECHA)</w:t>
      </w:r>
    </w:p>
    <w:p w14:paraId="55E08E6F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  <w:sz w:val="16"/>
        </w:rPr>
      </w:pPr>
    </w:p>
    <w:p w14:paraId="22C524BF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  <w:szCs w:val="24"/>
        </w:rPr>
      </w:pPr>
      <w:r w:rsidRPr="004A5451">
        <w:rPr>
          <w:rFonts w:ascii="Aptos" w:eastAsia="Bookman Old Style" w:hAnsi="Aptos" w:cs="Times New Roman"/>
          <w:b/>
          <w:bCs/>
          <w:color w:val="000000"/>
          <w:szCs w:val="24"/>
        </w:rPr>
        <w:t>2025 – University of Auckland Rocketry Club (UARC) member</w:t>
      </w:r>
    </w:p>
    <w:p w14:paraId="001F86DC" w14:textId="77777777" w:rsidR="004A5451" w:rsidRPr="004A5451" w:rsidRDefault="004A5451" w:rsidP="004A5451">
      <w:pPr>
        <w:numPr>
          <w:ilvl w:val="0"/>
          <w:numId w:val="14"/>
        </w:numPr>
        <w:spacing w:before="0" w:after="0" w:line="240" w:lineRule="auto"/>
        <w:contextualSpacing/>
        <w:rPr>
          <w:rFonts w:ascii="Aptos" w:eastAsia="Bookman Old Style" w:hAnsi="Aptos" w:cs="Times New Roman"/>
          <w:b/>
          <w:bCs/>
          <w:color w:val="000000"/>
          <w:szCs w:val="24"/>
        </w:rPr>
      </w:pPr>
      <w:r w:rsidRPr="004A5451">
        <w:rPr>
          <w:rFonts w:ascii="Aptos" w:eastAsia="Bookman Old Style" w:hAnsi="Aptos" w:cs="Times New Roman"/>
          <w:color w:val="000000"/>
          <w:szCs w:val="24"/>
        </w:rPr>
        <w:t xml:space="preserve">Member in L1 Rocket build group (ongoing) working on the modeling and simulation of rocket design using </w:t>
      </w:r>
      <w:proofErr w:type="spellStart"/>
      <w:r w:rsidRPr="004A5451">
        <w:rPr>
          <w:rFonts w:ascii="Aptos" w:eastAsia="Bookman Old Style" w:hAnsi="Aptos" w:cs="Times New Roman"/>
          <w:color w:val="000000"/>
          <w:szCs w:val="24"/>
        </w:rPr>
        <w:t>OpenRocket</w:t>
      </w:r>
      <w:proofErr w:type="spellEnd"/>
      <w:r w:rsidRPr="004A5451">
        <w:rPr>
          <w:rFonts w:ascii="Aptos" w:eastAsia="Bookman Old Style" w:hAnsi="Aptos" w:cs="Times New Roman"/>
          <w:color w:val="000000"/>
          <w:szCs w:val="24"/>
        </w:rPr>
        <w:t>, along with the assembly of electrical, recovery, and structural sub-systems. Experience with H128W rocket motor.</w:t>
      </w:r>
    </w:p>
    <w:p w14:paraId="548566BC" w14:textId="77777777" w:rsidR="004A5451" w:rsidRPr="004A5451" w:rsidRDefault="004A5451" w:rsidP="004A5451">
      <w:pPr>
        <w:spacing w:before="0" w:after="0" w:line="240" w:lineRule="auto"/>
        <w:ind w:left="720"/>
        <w:contextualSpacing/>
        <w:rPr>
          <w:rFonts w:ascii="Aptos" w:eastAsia="Bookman Old Style" w:hAnsi="Aptos" w:cs="Times New Roman"/>
          <w:b/>
          <w:bCs/>
          <w:color w:val="000000"/>
          <w:sz w:val="16"/>
        </w:rPr>
      </w:pPr>
    </w:p>
    <w:p w14:paraId="1CC318B6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b/>
          <w:bCs/>
          <w:color w:val="808080"/>
          <w:szCs w:val="24"/>
        </w:rPr>
        <w:t>2025 – Arduino Uno R3 ADC module performance Assignment</w:t>
      </w:r>
    </w:p>
    <w:p w14:paraId="0397BAE3" w14:textId="77777777" w:rsidR="004A5451" w:rsidRPr="004A5451" w:rsidRDefault="004A5451" w:rsidP="004A5451">
      <w:pPr>
        <w:numPr>
          <w:ilvl w:val="0"/>
          <w:numId w:val="16"/>
        </w:numPr>
        <w:spacing w:before="0" w:after="0" w:line="240" w:lineRule="auto"/>
        <w:contextualSpacing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color w:val="808080"/>
          <w:szCs w:val="24"/>
        </w:rPr>
        <w:t>Implemented a dual-state Finite State machine using low level C whereby the collection of meaningful data for the quantification of ADC performance at varying pre-scale factors was made easy.</w:t>
      </w:r>
    </w:p>
    <w:p w14:paraId="6EE955DA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  <w:sz w:val="18"/>
          <w:szCs w:val="22"/>
        </w:rPr>
      </w:pPr>
    </w:p>
    <w:p w14:paraId="088F7FAA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b/>
          <w:bCs/>
          <w:color w:val="808080"/>
          <w:szCs w:val="24"/>
        </w:rPr>
        <w:t>2024 – VEX project</w:t>
      </w:r>
    </w:p>
    <w:p w14:paraId="04214CCA" w14:textId="77777777" w:rsidR="004A5451" w:rsidRPr="004A5451" w:rsidRDefault="004A5451" w:rsidP="004A5451">
      <w:pPr>
        <w:numPr>
          <w:ilvl w:val="0"/>
          <w:numId w:val="16"/>
        </w:numPr>
        <w:spacing w:before="0" w:after="0" w:line="240" w:lineRule="auto"/>
        <w:contextualSpacing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color w:val="808080"/>
          <w:szCs w:val="24"/>
        </w:rPr>
        <w:t>Implemented software related to the P, PD, and PI control of a VEX robot to achieve precise payload pickup/drop-off of payloads and warehouse navigation.</w:t>
      </w:r>
    </w:p>
    <w:p w14:paraId="0C8BA56C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  <w:sz w:val="18"/>
          <w:szCs w:val="22"/>
        </w:rPr>
      </w:pPr>
    </w:p>
    <w:p w14:paraId="6455D103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b/>
          <w:bCs/>
          <w:color w:val="808080"/>
          <w:szCs w:val="24"/>
        </w:rPr>
        <w:t>2024 – Design of Vehicle Rental system</w:t>
      </w:r>
    </w:p>
    <w:p w14:paraId="4B404372" w14:textId="77777777" w:rsidR="004A5451" w:rsidRPr="004A5451" w:rsidRDefault="004A5451" w:rsidP="004A5451">
      <w:pPr>
        <w:numPr>
          <w:ilvl w:val="0"/>
          <w:numId w:val="16"/>
        </w:numPr>
        <w:spacing w:before="0" w:after="0" w:line="240" w:lineRule="auto"/>
        <w:contextualSpacing/>
        <w:rPr>
          <w:rFonts w:ascii="Aptos" w:eastAsia="Bookman Old Style" w:hAnsi="Aptos" w:cs="Times New Roman"/>
          <w:color w:val="808080"/>
          <w:szCs w:val="24"/>
        </w:rPr>
      </w:pPr>
      <w:r w:rsidRPr="004A5451">
        <w:rPr>
          <w:rFonts w:ascii="Aptos" w:eastAsia="Bookman Old Style" w:hAnsi="Aptos" w:cs="Times New Roman"/>
          <w:color w:val="808080"/>
          <w:szCs w:val="24"/>
        </w:rPr>
        <w:t>Encompassed the principles of object-oriented programming to design a command line vehicle rental interface</w:t>
      </w:r>
    </w:p>
    <w:p w14:paraId="7B6840B5" w14:textId="77777777" w:rsidR="004A5451" w:rsidRPr="004A5451" w:rsidRDefault="004A5451" w:rsidP="004A5451">
      <w:pPr>
        <w:spacing w:before="0" w:after="0" w:line="240" w:lineRule="auto"/>
        <w:ind w:left="144"/>
        <w:rPr>
          <w:rFonts w:ascii="Aptos" w:eastAsia="Bookman Old Style" w:hAnsi="Aptos" w:cs="Times New Roman"/>
          <w:b/>
          <w:bCs/>
          <w:color w:val="808080"/>
          <w:sz w:val="18"/>
          <w:szCs w:val="22"/>
        </w:rPr>
      </w:pPr>
    </w:p>
    <w:p w14:paraId="698746DA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b/>
          <w:bCs/>
          <w:color w:val="808080"/>
          <w:szCs w:val="24"/>
        </w:rPr>
        <w:t>2024 – Gear Reducer Project</w:t>
      </w:r>
    </w:p>
    <w:p w14:paraId="05B61701" w14:textId="77777777" w:rsidR="004A5451" w:rsidRPr="004A5451" w:rsidRDefault="004A5451" w:rsidP="004A5451">
      <w:pPr>
        <w:numPr>
          <w:ilvl w:val="0"/>
          <w:numId w:val="16"/>
        </w:numPr>
        <w:spacing w:before="0" w:after="0" w:line="240" w:lineRule="auto"/>
        <w:contextualSpacing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color w:val="808080"/>
          <w:szCs w:val="24"/>
        </w:rPr>
        <w:t>Designed a gear train module to efficiently convert 960 RPM input motor rotation into conveyor-based linear motion.</w:t>
      </w:r>
    </w:p>
    <w:p w14:paraId="359D33DE" w14:textId="77777777" w:rsidR="004A5451" w:rsidRPr="004A5451" w:rsidRDefault="004A5451" w:rsidP="004A5451">
      <w:pPr>
        <w:numPr>
          <w:ilvl w:val="0"/>
          <w:numId w:val="16"/>
        </w:numPr>
        <w:spacing w:before="0" w:after="0" w:line="240" w:lineRule="auto"/>
        <w:contextualSpacing/>
        <w:rPr>
          <w:rFonts w:ascii="Aptos" w:eastAsia="Bookman Old Style" w:hAnsi="Aptos" w:cs="Times New Roman"/>
          <w:b/>
          <w:bCs/>
          <w:color w:val="808080"/>
          <w:szCs w:val="24"/>
        </w:rPr>
      </w:pPr>
      <w:r w:rsidRPr="004A5451">
        <w:rPr>
          <w:rFonts w:ascii="Aptos" w:eastAsia="Bookman Old Style" w:hAnsi="Aptos" w:cs="Times New Roman"/>
          <w:color w:val="808080"/>
          <w:szCs w:val="24"/>
        </w:rPr>
        <w:t>System could transfer 250 kg at 0.45 m/s on a 30° incline for 12+ hours, utilizing a 2:1 reduction ratio chain drive.</w:t>
      </w:r>
    </w:p>
    <w:p w14:paraId="5845081F" w14:textId="50DFC714" w:rsidR="004A5451" w:rsidRDefault="004A5451" w:rsidP="0039503F">
      <w:pPr>
        <w:pStyle w:val="Heading2"/>
        <w:rPr>
          <w:rFonts w:eastAsia="Bookman Old Style"/>
        </w:rPr>
      </w:pPr>
      <w:r>
        <w:rPr>
          <w:rFonts w:eastAsia="Bookman Old Style"/>
        </w:rPr>
        <w:lastRenderedPageBreak/>
        <w:t>Education</w:t>
      </w:r>
    </w:p>
    <w:p w14:paraId="31EF28EB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  <w:sz w:val="14"/>
          <w:szCs w:val="14"/>
        </w:rPr>
      </w:pPr>
    </w:p>
    <w:p w14:paraId="5566EA4C" w14:textId="17083BE9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  <w:r w:rsidRPr="004A5451">
        <w:rPr>
          <w:rFonts w:ascii="Aptos" w:eastAsia="Bookman Old Style" w:hAnsi="Aptos" w:cs="Times New Roman"/>
          <w:b/>
          <w:bCs/>
          <w:color w:val="000000"/>
        </w:rPr>
        <w:t>2023 – Current</w:t>
      </w:r>
    </w:p>
    <w:p w14:paraId="68373E79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color w:val="000000"/>
        </w:rPr>
      </w:pPr>
      <w:r w:rsidRPr="004A5451">
        <w:rPr>
          <w:rFonts w:ascii="Aptos" w:eastAsia="Bookman Old Style" w:hAnsi="Aptos" w:cs="Times New Roman"/>
          <w:b/>
          <w:bCs/>
          <w:color w:val="000000"/>
        </w:rPr>
        <w:t>Bachelor of Engineering (Honors) specializing in Mechatronics</w:t>
      </w:r>
      <w:r w:rsidRPr="004A5451">
        <w:rPr>
          <w:rFonts w:ascii="Aptos" w:eastAsia="Bookman Old Style" w:hAnsi="Aptos" w:cs="Times New Roman"/>
          <w:color w:val="000000"/>
        </w:rPr>
        <w:t>|</w:t>
      </w:r>
      <w:r w:rsidRPr="004A5451">
        <w:rPr>
          <w:rFonts w:ascii="Aptos" w:eastAsia="Bookman Old Style" w:hAnsi="Aptos" w:cs="Times New Roman"/>
          <w:b/>
          <w:bCs/>
          <w:color w:val="000000"/>
        </w:rPr>
        <w:t xml:space="preserve"> </w:t>
      </w:r>
      <w:r w:rsidRPr="004A5451">
        <w:rPr>
          <w:rFonts w:ascii="Aptos" w:eastAsia="Bookman Old Style" w:hAnsi="Aptos" w:cs="Times New Roman"/>
          <w:color w:val="000000"/>
        </w:rPr>
        <w:t xml:space="preserve">GPA 6.9/9 </w:t>
      </w:r>
    </w:p>
    <w:p w14:paraId="2A649222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  <w:r w:rsidRPr="004A5451">
        <w:rPr>
          <w:rFonts w:ascii="Aptos" w:eastAsia="Bookman Old Style" w:hAnsi="Aptos" w:cs="Times New Roman"/>
          <w:b/>
          <w:bCs/>
          <w:color w:val="000000"/>
        </w:rPr>
        <w:t>University of Auckland</w:t>
      </w:r>
    </w:p>
    <w:p w14:paraId="6F46E496" w14:textId="77777777" w:rsidR="004A5451" w:rsidRPr="004A5451" w:rsidRDefault="004A5451" w:rsidP="004A5451">
      <w:pPr>
        <w:numPr>
          <w:ilvl w:val="0"/>
          <w:numId w:val="16"/>
        </w:numPr>
        <w:spacing w:before="0" w:after="0" w:line="259" w:lineRule="auto"/>
        <w:contextualSpacing/>
        <w:rPr>
          <w:rFonts w:ascii="Aptos" w:eastAsia="Bookman Old Style" w:hAnsi="Aptos" w:cs="Times New Roman"/>
          <w:b/>
          <w:bCs/>
          <w:color w:val="000000"/>
        </w:rPr>
      </w:pPr>
      <w:r w:rsidRPr="004A5451">
        <w:rPr>
          <w:rFonts w:ascii="Aptos" w:eastAsia="Bookman Old Style" w:hAnsi="Aptos" w:cs="Times New Roman"/>
          <w:color w:val="000000"/>
        </w:rPr>
        <w:t xml:space="preserve">Relevant papers: </w:t>
      </w:r>
      <w:r w:rsidRPr="004A5451">
        <w:rPr>
          <w:rFonts w:ascii="Aptos" w:eastAsia="Bookman Old Style" w:hAnsi="Aptos" w:cs="Times New Roman"/>
          <w:noProof/>
          <w:color w:val="000000"/>
          <w:szCs w:val="24"/>
          <w:lang w:val="en-AU" w:eastAsia="en-AU"/>
        </w:rPr>
        <w:t>Design and Manufacture I, Electronics and Signal processing, Control Systems, Software Design, Design of Real-Time Software, Professional skills &amp; communication</w:t>
      </w:r>
    </w:p>
    <w:p w14:paraId="0DBC3E37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</w:p>
    <w:p w14:paraId="09AB70DE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2022 – 2022 (Discontinued)</w:t>
      </w:r>
    </w:p>
    <w:p w14:paraId="1115A08F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Bachelor of Science specializing in Biomedical Science</w:t>
      </w:r>
      <w:r w:rsidRPr="004A5451">
        <w:rPr>
          <w:rFonts w:ascii="Aptos" w:eastAsia="Bookman Old Style" w:hAnsi="Aptos" w:cs="Times New Roman"/>
          <w:color w:val="808080"/>
        </w:rPr>
        <w:t xml:space="preserve"> | GPA 6.7/9</w:t>
      </w:r>
    </w:p>
    <w:p w14:paraId="05BD525D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University of Auckland</w:t>
      </w:r>
    </w:p>
    <w:p w14:paraId="4B0D670B" w14:textId="77777777" w:rsidR="004A5451" w:rsidRPr="004A5451" w:rsidRDefault="004A5451" w:rsidP="004A5451">
      <w:pPr>
        <w:numPr>
          <w:ilvl w:val="0"/>
          <w:numId w:val="16"/>
        </w:numPr>
        <w:spacing w:before="0" w:after="0" w:line="259" w:lineRule="auto"/>
        <w:contextualSpacing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Relevant papers: Organ systems, Cellular processes, Population Health, Chemistry of the living world</w:t>
      </w:r>
    </w:p>
    <w:p w14:paraId="5C36DFBF" w14:textId="77777777" w:rsidR="004A5451" w:rsidRPr="004A5451" w:rsidRDefault="004A5451" w:rsidP="004A5451">
      <w:pPr>
        <w:spacing w:before="0" w:after="0" w:line="240" w:lineRule="auto"/>
        <w:ind w:left="144"/>
        <w:rPr>
          <w:rFonts w:ascii="Aptos" w:eastAsia="Bookman Old Style" w:hAnsi="Aptos" w:cs="Times New Roman"/>
          <w:b/>
          <w:bCs/>
          <w:color w:val="808080"/>
        </w:rPr>
      </w:pPr>
    </w:p>
    <w:p w14:paraId="4032788E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2018-2021</w:t>
      </w:r>
    </w:p>
    <w:p w14:paraId="6B47B514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Cambridge International Examinations AS &amp; A-Level Qualifications</w:t>
      </w:r>
    </w:p>
    <w:p w14:paraId="38FAA3C5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 xml:space="preserve">Auckland Grammar School </w:t>
      </w:r>
    </w:p>
    <w:p w14:paraId="02699ECD" w14:textId="77777777" w:rsidR="004A5451" w:rsidRPr="004A5451" w:rsidRDefault="004A5451" w:rsidP="004A5451">
      <w:pPr>
        <w:numPr>
          <w:ilvl w:val="0"/>
          <w:numId w:val="16"/>
        </w:numPr>
        <w:spacing w:before="0" w:after="0" w:line="259" w:lineRule="auto"/>
        <w:contextualSpacing/>
        <w:rPr>
          <w:rFonts w:ascii="Aptos" w:eastAsia="Bookman Old Style" w:hAnsi="Aptos" w:cs="Times New Roman"/>
          <w:color w:val="808080"/>
        </w:rPr>
      </w:pPr>
      <w:proofErr w:type="gramStart"/>
      <w:r w:rsidRPr="004A5451">
        <w:rPr>
          <w:rFonts w:ascii="Aptos" w:eastAsia="Bookman Old Style" w:hAnsi="Aptos" w:cs="Times New Roman"/>
          <w:color w:val="808080"/>
        </w:rPr>
        <w:t>A’s</w:t>
      </w:r>
      <w:proofErr w:type="gramEnd"/>
      <w:r w:rsidRPr="004A5451">
        <w:rPr>
          <w:rFonts w:ascii="Aptos" w:eastAsia="Bookman Old Style" w:hAnsi="Aptos" w:cs="Times New Roman"/>
          <w:color w:val="808080"/>
        </w:rPr>
        <w:t xml:space="preserve"> in Biology, Chemistry, Physics and Mathematics</w:t>
      </w:r>
    </w:p>
    <w:p w14:paraId="3F5B5600" w14:textId="03F616D5" w:rsidR="00DD0169" w:rsidRDefault="004A5451" w:rsidP="003B4267">
      <w:pPr>
        <w:spacing w:line="259" w:lineRule="auto"/>
        <w:rPr>
          <w:rFonts w:ascii="Aptos" w:eastAsia="Bookman Old Style" w:hAnsi="Aptos" w:cs="Times New Roman"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Extracurricular activities: Badminton, Sri Lankan cultural group</w:t>
      </w:r>
    </w:p>
    <w:p w14:paraId="28FBC186" w14:textId="77777777" w:rsidR="004A5451" w:rsidRPr="004A5451" w:rsidRDefault="004A5451" w:rsidP="003B4267">
      <w:pPr>
        <w:spacing w:line="259" w:lineRule="auto"/>
        <w:rPr>
          <w:rFonts w:ascii="Aptos" w:hAnsi="Aptos" w:cs="Times New Roman"/>
          <w:color w:val="000000" w:themeColor="text1"/>
          <w:sz w:val="2"/>
          <w:szCs w:val="8"/>
        </w:rPr>
      </w:pPr>
    </w:p>
    <w:p w14:paraId="18F94352" w14:textId="665AF7A3" w:rsidR="00763450" w:rsidRPr="00663843" w:rsidRDefault="00763450" w:rsidP="0039503F">
      <w:pPr>
        <w:pStyle w:val="Heading2"/>
      </w:pPr>
      <w:r w:rsidRPr="00663843">
        <w:t>Work Experience</w:t>
      </w:r>
    </w:p>
    <w:p w14:paraId="31927340" w14:textId="77777777" w:rsid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</w:p>
    <w:p w14:paraId="42AB4AC5" w14:textId="0703A30A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  <w:r w:rsidRPr="004A5451">
        <w:rPr>
          <w:rFonts w:ascii="Aptos" w:eastAsia="Bookman Old Style" w:hAnsi="Aptos" w:cs="Times New Roman"/>
          <w:b/>
          <w:bCs/>
          <w:color w:val="000000"/>
        </w:rPr>
        <w:t>Nov 2023 – Current</w:t>
      </w:r>
    </w:p>
    <w:p w14:paraId="406045AD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  <w:r w:rsidRPr="004A5451">
        <w:rPr>
          <w:rFonts w:ascii="Aptos" w:eastAsia="Bookman Old Style" w:hAnsi="Aptos" w:cs="Times New Roman"/>
          <w:b/>
          <w:bCs/>
          <w:color w:val="000000"/>
        </w:rPr>
        <w:t>Online tutoring</w:t>
      </w:r>
    </w:p>
    <w:p w14:paraId="485DDD15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000000"/>
        </w:rPr>
      </w:pPr>
      <w:proofErr w:type="spellStart"/>
      <w:r w:rsidRPr="004A5451">
        <w:rPr>
          <w:rFonts w:ascii="Aptos" w:eastAsia="Bookman Old Style" w:hAnsi="Aptos" w:cs="Times New Roman"/>
          <w:b/>
          <w:bCs/>
          <w:color w:val="000000"/>
        </w:rPr>
        <w:t>Cluey</w:t>
      </w:r>
      <w:proofErr w:type="spellEnd"/>
      <w:r w:rsidRPr="004A5451">
        <w:rPr>
          <w:rFonts w:ascii="Aptos" w:eastAsia="Bookman Old Style" w:hAnsi="Aptos" w:cs="Times New Roman"/>
          <w:b/>
          <w:bCs/>
          <w:color w:val="000000"/>
        </w:rPr>
        <w:t xml:space="preserve"> Learning</w:t>
      </w:r>
    </w:p>
    <w:p w14:paraId="53F7434C" w14:textId="77777777" w:rsidR="004A5451" w:rsidRPr="004A5451" w:rsidRDefault="004A5451" w:rsidP="004A5451">
      <w:pPr>
        <w:spacing w:before="0" w:after="0" w:line="240" w:lineRule="auto"/>
        <w:ind w:left="144"/>
        <w:rPr>
          <w:rFonts w:ascii="Aptos" w:eastAsia="Bookman Old Style" w:hAnsi="Aptos" w:cs="Times New Roman"/>
          <w:b/>
          <w:bCs/>
          <w:color w:val="000000"/>
        </w:rPr>
      </w:pPr>
    </w:p>
    <w:p w14:paraId="4FDD9E30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000000"/>
          <w:u w:val="single"/>
        </w:rPr>
      </w:pPr>
      <w:r w:rsidRPr="004A5451">
        <w:rPr>
          <w:rFonts w:ascii="Aptos" w:eastAsia="Bookman Old Style" w:hAnsi="Aptos" w:cs="Times New Roman"/>
          <w:color w:val="000000"/>
        </w:rPr>
        <w:t xml:space="preserve">Delivered 100+ one-on-one high-quality tutoring students at </w:t>
      </w:r>
      <w:proofErr w:type="spellStart"/>
      <w:r w:rsidRPr="004A5451">
        <w:rPr>
          <w:rFonts w:ascii="Aptos" w:eastAsia="Bookman Old Style" w:hAnsi="Aptos" w:cs="Times New Roman"/>
          <w:color w:val="000000"/>
        </w:rPr>
        <w:t>Cluey</w:t>
      </w:r>
      <w:proofErr w:type="spellEnd"/>
      <w:r w:rsidRPr="004A5451">
        <w:rPr>
          <w:rFonts w:ascii="Aptos" w:eastAsia="Bookman Old Style" w:hAnsi="Aptos" w:cs="Times New Roman"/>
          <w:color w:val="000000"/>
        </w:rPr>
        <w:t xml:space="preserve"> Learning, catering to diverse learning needs and various forms of neurodiversity.</w:t>
      </w:r>
    </w:p>
    <w:p w14:paraId="040A80A4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000000"/>
          <w:u w:val="single"/>
        </w:rPr>
      </w:pPr>
      <w:r w:rsidRPr="004A5451">
        <w:rPr>
          <w:rFonts w:ascii="Aptos" w:eastAsia="Bookman Old Style" w:hAnsi="Aptos" w:cs="Times New Roman"/>
          <w:color w:val="000000"/>
        </w:rPr>
        <w:t>Employed customized teaching methodologies to foster an inclusive and supportive learning environment, enabling students to overcome obstacles and excel academically.</w:t>
      </w:r>
    </w:p>
    <w:p w14:paraId="21F5C7F5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000000"/>
        </w:rPr>
      </w:pPr>
      <w:r w:rsidRPr="004A5451">
        <w:rPr>
          <w:rFonts w:ascii="Aptos" w:eastAsia="Bookman Old Style" w:hAnsi="Aptos" w:cs="Times New Roman"/>
          <w:color w:val="000000"/>
        </w:rPr>
        <w:t>Approved in Mathematics, Physics, and Chemistry for up to senior level</w:t>
      </w:r>
    </w:p>
    <w:p w14:paraId="6882238D" w14:textId="77777777" w:rsidR="004A5451" w:rsidRDefault="004A5451" w:rsidP="004A5451">
      <w:pPr>
        <w:spacing w:before="0" w:after="0" w:line="240" w:lineRule="auto"/>
        <w:contextualSpacing/>
        <w:rPr>
          <w:rFonts w:ascii="Aptos" w:eastAsia="Bookman Old Style" w:hAnsi="Aptos" w:cs="Times New Roman"/>
          <w:color w:val="000000"/>
        </w:rPr>
      </w:pPr>
    </w:p>
    <w:p w14:paraId="1BB4D694" w14:textId="77777777" w:rsidR="004A5451" w:rsidRPr="004A5451" w:rsidRDefault="004A5451" w:rsidP="004A5451">
      <w:pPr>
        <w:spacing w:before="0" w:after="0" w:line="240" w:lineRule="auto"/>
        <w:contextualSpacing/>
        <w:rPr>
          <w:rFonts w:ascii="Aptos" w:eastAsia="Bookman Old Style" w:hAnsi="Aptos" w:cs="Times New Roman"/>
          <w:color w:val="000000"/>
          <w:sz w:val="10"/>
          <w:szCs w:val="10"/>
        </w:rPr>
      </w:pPr>
    </w:p>
    <w:p w14:paraId="639AD161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Nov 2022 – Feb 2023</w:t>
      </w:r>
    </w:p>
    <w:p w14:paraId="455F6B6D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(Floating role) Retail Sales Assistant</w:t>
      </w:r>
    </w:p>
    <w:p w14:paraId="78A911BB" w14:textId="77777777" w:rsidR="004A5451" w:rsidRPr="004A5451" w:rsidRDefault="004A5451" w:rsidP="004A5451">
      <w:pPr>
        <w:spacing w:before="0" w:after="0" w:line="240" w:lineRule="auto"/>
        <w:rPr>
          <w:rFonts w:ascii="Aptos" w:eastAsia="Bookman Old Style" w:hAnsi="Aptos" w:cs="Times New Roman"/>
          <w:b/>
          <w:bCs/>
          <w:color w:val="808080"/>
        </w:rPr>
      </w:pPr>
      <w:r w:rsidRPr="004A5451">
        <w:rPr>
          <w:rFonts w:ascii="Aptos" w:eastAsia="Bookman Old Style" w:hAnsi="Aptos" w:cs="Times New Roman"/>
          <w:b/>
          <w:bCs/>
          <w:color w:val="808080"/>
        </w:rPr>
        <w:t>Noel Leeming</w:t>
      </w:r>
    </w:p>
    <w:p w14:paraId="091A2AAC" w14:textId="77777777" w:rsidR="004A5451" w:rsidRPr="004A5451" w:rsidRDefault="004A5451" w:rsidP="004A5451">
      <w:pPr>
        <w:spacing w:before="0" w:after="0" w:line="240" w:lineRule="auto"/>
        <w:ind w:left="144"/>
        <w:rPr>
          <w:rFonts w:ascii="Aptos" w:eastAsia="Bookman Old Style" w:hAnsi="Aptos" w:cs="Times New Roman"/>
          <w:b/>
          <w:bCs/>
          <w:color w:val="808080"/>
        </w:rPr>
      </w:pPr>
    </w:p>
    <w:p w14:paraId="4BE3C626" w14:textId="77777777" w:rsidR="004A5451" w:rsidRPr="004A5451" w:rsidRDefault="004A5451" w:rsidP="004A5451">
      <w:pPr>
        <w:numPr>
          <w:ilvl w:val="0"/>
          <w:numId w:val="14"/>
        </w:numPr>
        <w:spacing w:before="0" w:after="0" w:line="259" w:lineRule="auto"/>
        <w:contextualSpacing/>
        <w:rPr>
          <w:rFonts w:ascii="Aptos" w:eastAsia="Bookman Old Style" w:hAnsi="Aptos" w:cs="Times New Roman"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Multifaceted role including sales, customer service, processing sales at the register, and working in the Storeroom</w:t>
      </w:r>
    </w:p>
    <w:p w14:paraId="7C358C73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Served customers in a fast-paced environment</w:t>
      </w:r>
    </w:p>
    <w:p w14:paraId="2D5A0027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Managed stock counts and maintained accurate records, ensuring efficient inventory management</w:t>
      </w:r>
    </w:p>
    <w:p w14:paraId="70C4B30E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Actively learned about products and informed customers</w:t>
      </w:r>
    </w:p>
    <w:p w14:paraId="45160696" w14:textId="77777777" w:rsidR="004A5451" w:rsidRPr="004A5451" w:rsidRDefault="004A5451" w:rsidP="004A5451">
      <w:pPr>
        <w:numPr>
          <w:ilvl w:val="0"/>
          <w:numId w:val="14"/>
        </w:numPr>
        <w:spacing w:before="0" w:after="160" w:line="259" w:lineRule="auto"/>
        <w:contextualSpacing/>
        <w:rPr>
          <w:rFonts w:ascii="Aptos" w:eastAsia="Bookman Old Style" w:hAnsi="Aptos" w:cs="Times New Roman"/>
          <w:color w:val="808080"/>
        </w:rPr>
      </w:pPr>
      <w:r w:rsidRPr="004A5451">
        <w:rPr>
          <w:rFonts w:ascii="Aptos" w:eastAsia="Bookman Old Style" w:hAnsi="Aptos" w:cs="Times New Roman"/>
          <w:color w:val="808080"/>
        </w:rPr>
        <w:t>Operated in the storeroom during the busiest period of retail</w:t>
      </w:r>
    </w:p>
    <w:p w14:paraId="00C3F1FD" w14:textId="77777777" w:rsidR="00BF60EE" w:rsidRDefault="00BF60EE" w:rsidP="004A5451">
      <w:pPr>
        <w:spacing w:after="160" w:line="259" w:lineRule="auto"/>
        <w:rPr>
          <w:rFonts w:ascii="Aptos" w:hAnsi="Aptos" w:cs="Times New Roman"/>
          <w:color w:val="000000" w:themeColor="text1"/>
          <w:sz w:val="4"/>
          <w:szCs w:val="4"/>
        </w:rPr>
      </w:pPr>
    </w:p>
    <w:p w14:paraId="11C5B7D4" w14:textId="77777777" w:rsidR="004A5451" w:rsidRPr="004A5451" w:rsidRDefault="004A5451" w:rsidP="004A5451">
      <w:pPr>
        <w:spacing w:after="160" w:line="259" w:lineRule="auto"/>
        <w:rPr>
          <w:rFonts w:ascii="Aptos" w:hAnsi="Aptos" w:cs="Times New Roman"/>
          <w:color w:val="000000" w:themeColor="text1"/>
          <w:sz w:val="4"/>
          <w:szCs w:val="4"/>
        </w:rPr>
      </w:pPr>
    </w:p>
    <w:p w14:paraId="15EA676F" w14:textId="5EE0D36C" w:rsidR="0009449C" w:rsidRPr="00663843" w:rsidRDefault="0009449C" w:rsidP="0039503F">
      <w:pPr>
        <w:pStyle w:val="Heading2"/>
      </w:pPr>
      <w:r w:rsidRPr="00663843">
        <w:t>Interests</w:t>
      </w:r>
    </w:p>
    <w:p w14:paraId="63DF67FB" w14:textId="77777777" w:rsidR="00763450" w:rsidRPr="00663843" w:rsidRDefault="00763450" w:rsidP="00763450">
      <w:pPr>
        <w:rPr>
          <w:rFonts w:ascii="Aptos" w:hAnsi="Aptos" w:cs="Times New Roman"/>
          <w:b/>
          <w:bCs/>
          <w:color w:val="000000" w:themeColor="text1"/>
          <w:sz w:val="2"/>
          <w:szCs w:val="2"/>
        </w:rPr>
      </w:pPr>
    </w:p>
    <w:p w14:paraId="4211D295" w14:textId="1BED0DC4" w:rsidR="00C7724B" w:rsidRPr="00663843" w:rsidRDefault="00C7724B" w:rsidP="00432750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Aptos" w:hAnsi="Aptos" w:cs="Times New Roman"/>
          <w:color w:val="000000" w:themeColor="text1"/>
        </w:rPr>
      </w:pPr>
      <w:r w:rsidRPr="00663843">
        <w:rPr>
          <w:rFonts w:ascii="Aptos" w:hAnsi="Aptos" w:cs="Times New Roman"/>
          <w:b/>
          <w:bCs/>
          <w:color w:val="000000" w:themeColor="text1"/>
        </w:rPr>
        <w:t>Personal projects</w:t>
      </w:r>
      <w:r w:rsidRPr="00663843">
        <w:rPr>
          <w:rFonts w:ascii="Aptos" w:hAnsi="Aptos" w:cs="Times New Roman"/>
          <w:color w:val="000000" w:themeColor="text1"/>
        </w:rPr>
        <w:t xml:space="preserve"> – Tinkering with microcontroller units such as Arduinos, and assembly of metal models</w:t>
      </w:r>
    </w:p>
    <w:p w14:paraId="40C87EB6" w14:textId="52A5DA08" w:rsidR="00C7724B" w:rsidRPr="00663843" w:rsidRDefault="00C7724B" w:rsidP="00432750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Aptos" w:hAnsi="Aptos" w:cs="Times New Roman"/>
          <w:b/>
          <w:bCs/>
          <w:color w:val="000000" w:themeColor="text1"/>
        </w:rPr>
      </w:pPr>
      <w:r w:rsidRPr="00663843">
        <w:rPr>
          <w:rFonts w:ascii="Aptos" w:hAnsi="Aptos" w:cs="Times New Roman"/>
          <w:b/>
          <w:bCs/>
          <w:color w:val="000000" w:themeColor="text1"/>
        </w:rPr>
        <w:t>Sports</w:t>
      </w:r>
      <w:r w:rsidRPr="00663843">
        <w:rPr>
          <w:rFonts w:ascii="Aptos" w:hAnsi="Aptos" w:cs="Times New Roman"/>
          <w:color w:val="000000" w:themeColor="text1"/>
        </w:rPr>
        <w:t xml:space="preserve"> – I love playing Cricket and Badminton mostly socially. I also enjoy biking and playing chess whenever I can</w:t>
      </w:r>
    </w:p>
    <w:p w14:paraId="66B1EB20" w14:textId="77777777" w:rsidR="00C7724B" w:rsidRPr="00663843" w:rsidRDefault="00C7724B" w:rsidP="00432750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Aptos" w:hAnsi="Aptos" w:cs="Times New Roman"/>
          <w:b/>
          <w:bCs/>
          <w:color w:val="000000" w:themeColor="text1"/>
        </w:rPr>
      </w:pPr>
      <w:r w:rsidRPr="00663843">
        <w:rPr>
          <w:rFonts w:ascii="Aptos" w:hAnsi="Aptos" w:cs="Times New Roman"/>
          <w:b/>
          <w:bCs/>
          <w:color w:val="000000" w:themeColor="text1"/>
        </w:rPr>
        <w:t>Spending quality time with family</w:t>
      </w:r>
    </w:p>
    <w:p w14:paraId="481E015B" w14:textId="4AAF9F21" w:rsidR="009C7E2A" w:rsidRPr="00663843" w:rsidRDefault="00C7724B" w:rsidP="00432750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Aptos" w:hAnsi="Aptos" w:cs="Times New Roman"/>
          <w:b/>
          <w:bCs/>
          <w:color w:val="000000" w:themeColor="text1"/>
        </w:rPr>
      </w:pPr>
      <w:r w:rsidRPr="00663843">
        <w:rPr>
          <w:rFonts w:ascii="Aptos" w:hAnsi="Aptos" w:cs="Times New Roman"/>
          <w:b/>
          <w:bCs/>
          <w:color w:val="000000" w:themeColor="text1"/>
        </w:rPr>
        <w:t>Travelling</w:t>
      </w:r>
    </w:p>
    <w:p w14:paraId="138CE9DF" w14:textId="5E01E845" w:rsidR="00A753E1" w:rsidRPr="00663843" w:rsidRDefault="00A753E1" w:rsidP="00254BC7">
      <w:pPr>
        <w:rPr>
          <w:rFonts w:ascii="Aptos" w:hAnsi="Aptos" w:cs="Times New Roman"/>
          <w:color w:val="000000" w:themeColor="text1"/>
        </w:rPr>
      </w:pPr>
    </w:p>
    <w:sectPr w:rsidR="00A753E1" w:rsidRPr="00663843" w:rsidSect="0095314D">
      <w:type w:val="continuous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6FF8" w14:textId="77777777" w:rsidR="003701D3" w:rsidRDefault="003701D3" w:rsidP="00F316AD">
      <w:r>
        <w:separator/>
      </w:r>
    </w:p>
  </w:endnote>
  <w:endnote w:type="continuationSeparator" w:id="0">
    <w:p w14:paraId="1714C8B4" w14:textId="77777777" w:rsidR="003701D3" w:rsidRDefault="003701D3" w:rsidP="00F316AD">
      <w:r>
        <w:continuationSeparator/>
      </w:r>
    </w:p>
  </w:endnote>
  <w:endnote w:type="continuationNotice" w:id="1">
    <w:p w14:paraId="0C660B52" w14:textId="77777777" w:rsidR="003701D3" w:rsidRDefault="00370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278B" w14:textId="77777777" w:rsidR="0012337D" w:rsidRDefault="00123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5F46" w14:textId="77777777" w:rsidR="0012337D" w:rsidRDefault="00123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51D4" w14:textId="77777777" w:rsidR="0012337D" w:rsidRDefault="00123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BB93" w14:textId="77777777" w:rsidR="003701D3" w:rsidRDefault="003701D3" w:rsidP="00F316AD">
      <w:r>
        <w:separator/>
      </w:r>
    </w:p>
  </w:footnote>
  <w:footnote w:type="continuationSeparator" w:id="0">
    <w:p w14:paraId="65CE9590" w14:textId="77777777" w:rsidR="003701D3" w:rsidRDefault="003701D3" w:rsidP="00F316AD">
      <w:r>
        <w:continuationSeparator/>
      </w:r>
    </w:p>
  </w:footnote>
  <w:footnote w:type="continuationNotice" w:id="1">
    <w:p w14:paraId="31253C74" w14:textId="77777777" w:rsidR="003701D3" w:rsidRDefault="00370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4585" w14:textId="77777777" w:rsidR="0012337D" w:rsidRDefault="00123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B095" w14:textId="77777777" w:rsidR="0012337D" w:rsidRDefault="001233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3CA0" w14:textId="77777777" w:rsidR="0012337D" w:rsidRDefault="00123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A black spot on a white background&#10;&#10;AI-generated content may be incorrect." style="width:10.45pt;height:14.1pt;visibility:visible;mso-wrap-style:square" o:bullet="t">
        <v:imagedata r:id="rId1" o:title="A black spot on a white background&#10;&#10;AI-generated content may be incorrect" croptop="35614f" cropbottom="17788f" cropleft="10292f" cropright="-1f"/>
      </v:shape>
    </w:pict>
  </w:numPicBullet>
  <w:numPicBullet w:numPicBulletId="1">
    <w:pict>
      <v:shape id="Graphic 5" o:spid="_x0000_i1028" type="#_x0000_t75" alt="Receiver outline" style="width:13.05pt;height:13.55pt;visibility:visible" o:bullet="t">
        <v:imagedata r:id="rId2" o:title="" cropleft="-2632f" cropright="-1316f"/>
      </v:shape>
    </w:pict>
  </w:numPicBullet>
  <w:numPicBullet w:numPicBulletId="2">
    <w:pict>
      <v:shape id="Picture 8" o:spid="_x0000_i1029" type="#_x0000_t75" alt="A black and white logo&#10;&#10;AI-generated content may be incorrect." style="width:12pt;height:13.05pt;visibility:visible;mso-wrap-style:square" o:bullet="t">
        <v:imagedata r:id="rId3" o:title="A black and white logo&#10;&#10;AI-generated content may be incorrect" croptop="17268f" cropbottom="17739f" cropleft="5686f" cropright="32636f"/>
      </v:shape>
    </w:pict>
  </w:numPicBullet>
  <w:numPicBullet w:numPicBulletId="3">
    <w:pict>
      <v:shape id="Graphic 2" o:spid="_x0000_i1030" type="#_x0000_t75" alt="Web design outline" style="width:13.05pt;height:13.05pt;visibility:visible" o:bullet="t">
        <v:imagedata r:id="rId4" o:title="" croptop="-5634f" cropbottom="-5931f" cropright="-253f"/>
      </v:shape>
    </w:pict>
  </w:numPicBullet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D47882"/>
    <w:lvl w:ilvl="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39C0074"/>
    <w:multiLevelType w:val="hybridMultilevel"/>
    <w:tmpl w:val="084A4C76"/>
    <w:lvl w:ilvl="0" w:tplc="7F8200CC">
      <w:start w:val="202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6EF0"/>
    <w:multiLevelType w:val="hybridMultilevel"/>
    <w:tmpl w:val="FE4645EA"/>
    <w:lvl w:ilvl="0" w:tplc="DD328208">
      <w:start w:val="2018"/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="Times New Roman (Body CS)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B7640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4F8B"/>
    <w:multiLevelType w:val="hybridMultilevel"/>
    <w:tmpl w:val="7B16708E"/>
    <w:lvl w:ilvl="0" w:tplc="ABF0846A">
      <w:numFmt w:val="bullet"/>
      <w:lvlText w:val=""/>
      <w:lvlJc w:val="left"/>
      <w:pPr>
        <w:ind w:left="504" w:hanging="360"/>
      </w:pPr>
      <w:rPr>
        <w:rFonts w:ascii="Symbol" w:eastAsiaTheme="minorHAnsi" w:hAnsi="Symbol" w:cs="Times New Roman (Body CS)" w:hint="default"/>
      </w:rPr>
    </w:lvl>
    <w:lvl w:ilvl="1" w:tplc="1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6257639C"/>
    <w:multiLevelType w:val="hybridMultilevel"/>
    <w:tmpl w:val="B84A7A70"/>
    <w:lvl w:ilvl="0" w:tplc="5288B1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787B"/>
    <w:multiLevelType w:val="hybridMultilevel"/>
    <w:tmpl w:val="10B411E2"/>
    <w:lvl w:ilvl="0" w:tplc="6FE873C6">
      <w:start w:val="2022"/>
      <w:numFmt w:val="bullet"/>
      <w:lvlText w:val="–"/>
      <w:lvlJc w:val="left"/>
      <w:pPr>
        <w:ind w:left="504" w:hanging="360"/>
      </w:pPr>
      <w:rPr>
        <w:rFonts w:ascii="Bookman Old Style" w:eastAsiaTheme="minorHAnsi" w:hAnsi="Bookman Old Style" w:cs="Times New Roman (Body CS)" w:hint="default"/>
        <w:u w:val="single"/>
      </w:rPr>
    </w:lvl>
    <w:lvl w:ilvl="1" w:tplc="1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739F7513"/>
    <w:multiLevelType w:val="hybridMultilevel"/>
    <w:tmpl w:val="1BC26154"/>
    <w:lvl w:ilvl="0" w:tplc="9892B174">
      <w:start w:val="2024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 (Body CS)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77FB9"/>
    <w:multiLevelType w:val="hybridMultilevel"/>
    <w:tmpl w:val="F776F34E"/>
    <w:lvl w:ilvl="0" w:tplc="49D00B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1109">
    <w:abstractNumId w:val="0"/>
  </w:num>
  <w:num w:numId="2" w16cid:durableId="1466386548">
    <w:abstractNumId w:val="1"/>
  </w:num>
  <w:num w:numId="3" w16cid:durableId="1121340193">
    <w:abstractNumId w:val="2"/>
  </w:num>
  <w:num w:numId="4" w16cid:durableId="549927600">
    <w:abstractNumId w:val="3"/>
  </w:num>
  <w:num w:numId="5" w16cid:durableId="1175456868">
    <w:abstractNumId w:val="8"/>
  </w:num>
  <w:num w:numId="6" w16cid:durableId="1633514835">
    <w:abstractNumId w:val="4"/>
  </w:num>
  <w:num w:numId="7" w16cid:durableId="702754153">
    <w:abstractNumId w:val="5"/>
  </w:num>
  <w:num w:numId="8" w16cid:durableId="1467625787">
    <w:abstractNumId w:val="6"/>
  </w:num>
  <w:num w:numId="9" w16cid:durableId="676270510">
    <w:abstractNumId w:val="7"/>
  </w:num>
  <w:num w:numId="10" w16cid:durableId="428047739">
    <w:abstractNumId w:val="9"/>
  </w:num>
  <w:num w:numId="11" w16cid:durableId="1619487146">
    <w:abstractNumId w:val="12"/>
  </w:num>
  <w:num w:numId="12" w16cid:durableId="218371111">
    <w:abstractNumId w:val="13"/>
  </w:num>
  <w:num w:numId="13" w16cid:durableId="1045763314">
    <w:abstractNumId w:val="15"/>
  </w:num>
  <w:num w:numId="14" w16cid:durableId="1265571541">
    <w:abstractNumId w:val="17"/>
  </w:num>
  <w:num w:numId="15" w16cid:durableId="1696886647">
    <w:abstractNumId w:val="11"/>
  </w:num>
  <w:num w:numId="16" w16cid:durableId="2022929853">
    <w:abstractNumId w:val="14"/>
  </w:num>
  <w:num w:numId="17" w16cid:durableId="586230601">
    <w:abstractNumId w:val="16"/>
  </w:num>
  <w:num w:numId="18" w16cid:durableId="1959558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1"/>
    <w:rsid w:val="00001212"/>
    <w:rsid w:val="00001C5F"/>
    <w:rsid w:val="00003BB9"/>
    <w:rsid w:val="00007049"/>
    <w:rsid w:val="0001017B"/>
    <w:rsid w:val="000153E0"/>
    <w:rsid w:val="000434BA"/>
    <w:rsid w:val="0005104F"/>
    <w:rsid w:val="0006263C"/>
    <w:rsid w:val="00082B12"/>
    <w:rsid w:val="000902C1"/>
    <w:rsid w:val="00092F66"/>
    <w:rsid w:val="0009449C"/>
    <w:rsid w:val="000B131D"/>
    <w:rsid w:val="000B1AC1"/>
    <w:rsid w:val="000B41B0"/>
    <w:rsid w:val="000C305F"/>
    <w:rsid w:val="000D1141"/>
    <w:rsid w:val="000D5E17"/>
    <w:rsid w:val="000D7C65"/>
    <w:rsid w:val="000E1D44"/>
    <w:rsid w:val="0011242E"/>
    <w:rsid w:val="00115D19"/>
    <w:rsid w:val="001213BA"/>
    <w:rsid w:val="0012337D"/>
    <w:rsid w:val="00132BE7"/>
    <w:rsid w:val="00136F3E"/>
    <w:rsid w:val="00145AB7"/>
    <w:rsid w:val="001532D4"/>
    <w:rsid w:val="00156D9E"/>
    <w:rsid w:val="00166381"/>
    <w:rsid w:val="00166C92"/>
    <w:rsid w:val="001705BA"/>
    <w:rsid w:val="00176B75"/>
    <w:rsid w:val="00185E6C"/>
    <w:rsid w:val="001864DC"/>
    <w:rsid w:val="001B1E80"/>
    <w:rsid w:val="001B6228"/>
    <w:rsid w:val="001C2A37"/>
    <w:rsid w:val="001D6134"/>
    <w:rsid w:val="001E09E9"/>
    <w:rsid w:val="001E1901"/>
    <w:rsid w:val="001E52C1"/>
    <w:rsid w:val="001F3E2A"/>
    <w:rsid w:val="001F7C4E"/>
    <w:rsid w:val="002045CB"/>
    <w:rsid w:val="0020696E"/>
    <w:rsid w:val="00211523"/>
    <w:rsid w:val="00222F66"/>
    <w:rsid w:val="002356A2"/>
    <w:rsid w:val="00247240"/>
    <w:rsid w:val="00247C1A"/>
    <w:rsid w:val="00254BC7"/>
    <w:rsid w:val="00255183"/>
    <w:rsid w:val="0026045C"/>
    <w:rsid w:val="00262136"/>
    <w:rsid w:val="00266C68"/>
    <w:rsid w:val="00284B12"/>
    <w:rsid w:val="00285AC5"/>
    <w:rsid w:val="00287219"/>
    <w:rsid w:val="00293661"/>
    <w:rsid w:val="002A271F"/>
    <w:rsid w:val="002B10C3"/>
    <w:rsid w:val="002D06C5"/>
    <w:rsid w:val="002D12DA"/>
    <w:rsid w:val="002D4A86"/>
    <w:rsid w:val="002D733E"/>
    <w:rsid w:val="002F7CDD"/>
    <w:rsid w:val="00300ABD"/>
    <w:rsid w:val="003019B2"/>
    <w:rsid w:val="00301D71"/>
    <w:rsid w:val="00310C69"/>
    <w:rsid w:val="00312E05"/>
    <w:rsid w:val="00313878"/>
    <w:rsid w:val="00334840"/>
    <w:rsid w:val="00334C08"/>
    <w:rsid w:val="0034687F"/>
    <w:rsid w:val="0034688D"/>
    <w:rsid w:val="00347AD9"/>
    <w:rsid w:val="00357ED7"/>
    <w:rsid w:val="003701D3"/>
    <w:rsid w:val="00372149"/>
    <w:rsid w:val="00380EBA"/>
    <w:rsid w:val="0039503F"/>
    <w:rsid w:val="003A3FCB"/>
    <w:rsid w:val="003B4267"/>
    <w:rsid w:val="003B6119"/>
    <w:rsid w:val="003D5DD6"/>
    <w:rsid w:val="003D771D"/>
    <w:rsid w:val="003F05EF"/>
    <w:rsid w:val="003F59DB"/>
    <w:rsid w:val="003F5B6F"/>
    <w:rsid w:val="0040233B"/>
    <w:rsid w:val="004037DD"/>
    <w:rsid w:val="00404ABE"/>
    <w:rsid w:val="004053A9"/>
    <w:rsid w:val="00413BB9"/>
    <w:rsid w:val="00425619"/>
    <w:rsid w:val="00426D07"/>
    <w:rsid w:val="0043016A"/>
    <w:rsid w:val="00432750"/>
    <w:rsid w:val="0043515A"/>
    <w:rsid w:val="0044395B"/>
    <w:rsid w:val="0046216D"/>
    <w:rsid w:val="004713A3"/>
    <w:rsid w:val="00476DE0"/>
    <w:rsid w:val="00477249"/>
    <w:rsid w:val="004A2A78"/>
    <w:rsid w:val="004A4F2C"/>
    <w:rsid w:val="004A5451"/>
    <w:rsid w:val="004B0319"/>
    <w:rsid w:val="004B58DD"/>
    <w:rsid w:val="004B77B4"/>
    <w:rsid w:val="004C171F"/>
    <w:rsid w:val="004C6179"/>
    <w:rsid w:val="004D0C0F"/>
    <w:rsid w:val="004D3A40"/>
    <w:rsid w:val="004D49F5"/>
    <w:rsid w:val="004F222B"/>
    <w:rsid w:val="004F5F22"/>
    <w:rsid w:val="00511A6E"/>
    <w:rsid w:val="0053117D"/>
    <w:rsid w:val="005359D7"/>
    <w:rsid w:val="0053661B"/>
    <w:rsid w:val="00546D62"/>
    <w:rsid w:val="00553BE8"/>
    <w:rsid w:val="00554D11"/>
    <w:rsid w:val="00566C72"/>
    <w:rsid w:val="00566CAE"/>
    <w:rsid w:val="00573DA5"/>
    <w:rsid w:val="0057534A"/>
    <w:rsid w:val="0057736B"/>
    <w:rsid w:val="00581723"/>
    <w:rsid w:val="005856F0"/>
    <w:rsid w:val="00587989"/>
    <w:rsid w:val="00594C7C"/>
    <w:rsid w:val="005A1F1C"/>
    <w:rsid w:val="005A65CC"/>
    <w:rsid w:val="005B3655"/>
    <w:rsid w:val="005D6C92"/>
    <w:rsid w:val="005E51C0"/>
    <w:rsid w:val="005E73FB"/>
    <w:rsid w:val="005F3ACB"/>
    <w:rsid w:val="005F67EC"/>
    <w:rsid w:val="00605887"/>
    <w:rsid w:val="00605A5B"/>
    <w:rsid w:val="00606A79"/>
    <w:rsid w:val="006165DA"/>
    <w:rsid w:val="00640DB8"/>
    <w:rsid w:val="00642527"/>
    <w:rsid w:val="00651166"/>
    <w:rsid w:val="0066141D"/>
    <w:rsid w:val="006635E9"/>
    <w:rsid w:val="00663843"/>
    <w:rsid w:val="00670331"/>
    <w:rsid w:val="0067421B"/>
    <w:rsid w:val="00684700"/>
    <w:rsid w:val="00695A79"/>
    <w:rsid w:val="006A01F5"/>
    <w:rsid w:val="006A157D"/>
    <w:rsid w:val="006A1B48"/>
    <w:rsid w:val="006B1FC6"/>
    <w:rsid w:val="006B7C01"/>
    <w:rsid w:val="006C128C"/>
    <w:rsid w:val="006C6094"/>
    <w:rsid w:val="006C60E6"/>
    <w:rsid w:val="006D2195"/>
    <w:rsid w:val="006D7B2F"/>
    <w:rsid w:val="006D7FE6"/>
    <w:rsid w:val="006E4BC4"/>
    <w:rsid w:val="006E511B"/>
    <w:rsid w:val="006E70D3"/>
    <w:rsid w:val="006F2969"/>
    <w:rsid w:val="006F49E7"/>
    <w:rsid w:val="00706C02"/>
    <w:rsid w:val="00733E85"/>
    <w:rsid w:val="00741963"/>
    <w:rsid w:val="00743FB4"/>
    <w:rsid w:val="00747BAA"/>
    <w:rsid w:val="0075458C"/>
    <w:rsid w:val="00763450"/>
    <w:rsid w:val="007646AA"/>
    <w:rsid w:val="00772539"/>
    <w:rsid w:val="00775843"/>
    <w:rsid w:val="00785FB1"/>
    <w:rsid w:val="00791510"/>
    <w:rsid w:val="00797756"/>
    <w:rsid w:val="007A3F57"/>
    <w:rsid w:val="007B0F94"/>
    <w:rsid w:val="007B1A0E"/>
    <w:rsid w:val="007C3E8B"/>
    <w:rsid w:val="007C605D"/>
    <w:rsid w:val="007C667B"/>
    <w:rsid w:val="007D07A6"/>
    <w:rsid w:val="007D199A"/>
    <w:rsid w:val="007D247C"/>
    <w:rsid w:val="007D3358"/>
    <w:rsid w:val="007F46A3"/>
    <w:rsid w:val="008018AC"/>
    <w:rsid w:val="00803310"/>
    <w:rsid w:val="00806B32"/>
    <w:rsid w:val="0081034D"/>
    <w:rsid w:val="00815FD7"/>
    <w:rsid w:val="0083302B"/>
    <w:rsid w:val="0083453E"/>
    <w:rsid w:val="008346D2"/>
    <w:rsid w:val="008433A7"/>
    <w:rsid w:val="00854080"/>
    <w:rsid w:val="00861B90"/>
    <w:rsid w:val="0087054C"/>
    <w:rsid w:val="0087637A"/>
    <w:rsid w:val="00877863"/>
    <w:rsid w:val="0088792D"/>
    <w:rsid w:val="008A0FA2"/>
    <w:rsid w:val="008B095A"/>
    <w:rsid w:val="008B1367"/>
    <w:rsid w:val="008C58C0"/>
    <w:rsid w:val="008D3489"/>
    <w:rsid w:val="008E1D8F"/>
    <w:rsid w:val="008E3992"/>
    <w:rsid w:val="008F65D2"/>
    <w:rsid w:val="008F79CF"/>
    <w:rsid w:val="008F7B86"/>
    <w:rsid w:val="009021F9"/>
    <w:rsid w:val="00907BDD"/>
    <w:rsid w:val="009147D9"/>
    <w:rsid w:val="00916690"/>
    <w:rsid w:val="00943F66"/>
    <w:rsid w:val="00945A5D"/>
    <w:rsid w:val="00951C4B"/>
    <w:rsid w:val="0095314D"/>
    <w:rsid w:val="00991D86"/>
    <w:rsid w:val="00994114"/>
    <w:rsid w:val="009B68E1"/>
    <w:rsid w:val="009B6F11"/>
    <w:rsid w:val="009C7E2A"/>
    <w:rsid w:val="009E3C0B"/>
    <w:rsid w:val="00A1076A"/>
    <w:rsid w:val="00A11254"/>
    <w:rsid w:val="00A237B0"/>
    <w:rsid w:val="00A267F8"/>
    <w:rsid w:val="00A37615"/>
    <w:rsid w:val="00A47270"/>
    <w:rsid w:val="00A753E1"/>
    <w:rsid w:val="00A75441"/>
    <w:rsid w:val="00A763DE"/>
    <w:rsid w:val="00A77381"/>
    <w:rsid w:val="00A77921"/>
    <w:rsid w:val="00A833BA"/>
    <w:rsid w:val="00A8591C"/>
    <w:rsid w:val="00A97B30"/>
    <w:rsid w:val="00AA5181"/>
    <w:rsid w:val="00AB2494"/>
    <w:rsid w:val="00AB477B"/>
    <w:rsid w:val="00AC4960"/>
    <w:rsid w:val="00AC537B"/>
    <w:rsid w:val="00AD2442"/>
    <w:rsid w:val="00AF0801"/>
    <w:rsid w:val="00AF2698"/>
    <w:rsid w:val="00AF32C2"/>
    <w:rsid w:val="00AF4A57"/>
    <w:rsid w:val="00B00BBF"/>
    <w:rsid w:val="00B04F99"/>
    <w:rsid w:val="00B07CF2"/>
    <w:rsid w:val="00B15602"/>
    <w:rsid w:val="00B27AB2"/>
    <w:rsid w:val="00B35241"/>
    <w:rsid w:val="00B366AA"/>
    <w:rsid w:val="00B575FB"/>
    <w:rsid w:val="00B57CF0"/>
    <w:rsid w:val="00B662D2"/>
    <w:rsid w:val="00B74C74"/>
    <w:rsid w:val="00B76E79"/>
    <w:rsid w:val="00B80E15"/>
    <w:rsid w:val="00BA2E91"/>
    <w:rsid w:val="00BA6287"/>
    <w:rsid w:val="00BC5B49"/>
    <w:rsid w:val="00BD1854"/>
    <w:rsid w:val="00BE1C7A"/>
    <w:rsid w:val="00BF0E89"/>
    <w:rsid w:val="00BF3FFF"/>
    <w:rsid w:val="00BF60EE"/>
    <w:rsid w:val="00C00D2B"/>
    <w:rsid w:val="00C021F0"/>
    <w:rsid w:val="00C04AC3"/>
    <w:rsid w:val="00C1095A"/>
    <w:rsid w:val="00C13FF8"/>
    <w:rsid w:val="00C307EC"/>
    <w:rsid w:val="00C317A4"/>
    <w:rsid w:val="00C34E24"/>
    <w:rsid w:val="00C41261"/>
    <w:rsid w:val="00C439A8"/>
    <w:rsid w:val="00C5134E"/>
    <w:rsid w:val="00C527FA"/>
    <w:rsid w:val="00C55D85"/>
    <w:rsid w:val="00C6375E"/>
    <w:rsid w:val="00C71D71"/>
    <w:rsid w:val="00C747BD"/>
    <w:rsid w:val="00C7724B"/>
    <w:rsid w:val="00C94558"/>
    <w:rsid w:val="00CA1480"/>
    <w:rsid w:val="00CA2273"/>
    <w:rsid w:val="00CA4911"/>
    <w:rsid w:val="00CA76C6"/>
    <w:rsid w:val="00CA7D10"/>
    <w:rsid w:val="00CD50FD"/>
    <w:rsid w:val="00CF09D9"/>
    <w:rsid w:val="00CF6848"/>
    <w:rsid w:val="00D025DA"/>
    <w:rsid w:val="00D07DC6"/>
    <w:rsid w:val="00D132E7"/>
    <w:rsid w:val="00D17EE7"/>
    <w:rsid w:val="00D266D4"/>
    <w:rsid w:val="00D26863"/>
    <w:rsid w:val="00D336B4"/>
    <w:rsid w:val="00D42A55"/>
    <w:rsid w:val="00D47124"/>
    <w:rsid w:val="00D516DA"/>
    <w:rsid w:val="00D53013"/>
    <w:rsid w:val="00D5484B"/>
    <w:rsid w:val="00D5682E"/>
    <w:rsid w:val="00D65CF3"/>
    <w:rsid w:val="00D65F6F"/>
    <w:rsid w:val="00D7038A"/>
    <w:rsid w:val="00D74B86"/>
    <w:rsid w:val="00DA00D9"/>
    <w:rsid w:val="00DA25C1"/>
    <w:rsid w:val="00DA58DF"/>
    <w:rsid w:val="00DA6FB9"/>
    <w:rsid w:val="00DB0742"/>
    <w:rsid w:val="00DC7A49"/>
    <w:rsid w:val="00DD0169"/>
    <w:rsid w:val="00DD273A"/>
    <w:rsid w:val="00DD5D7B"/>
    <w:rsid w:val="00DD5F82"/>
    <w:rsid w:val="00DD6228"/>
    <w:rsid w:val="00DE4167"/>
    <w:rsid w:val="00E0617C"/>
    <w:rsid w:val="00E15800"/>
    <w:rsid w:val="00E17113"/>
    <w:rsid w:val="00E40D2C"/>
    <w:rsid w:val="00E57504"/>
    <w:rsid w:val="00E61FA3"/>
    <w:rsid w:val="00E62868"/>
    <w:rsid w:val="00E632F2"/>
    <w:rsid w:val="00E648F1"/>
    <w:rsid w:val="00E67CDA"/>
    <w:rsid w:val="00E709B9"/>
    <w:rsid w:val="00E75F56"/>
    <w:rsid w:val="00E76BE2"/>
    <w:rsid w:val="00E8212E"/>
    <w:rsid w:val="00E83290"/>
    <w:rsid w:val="00E839D7"/>
    <w:rsid w:val="00EA709C"/>
    <w:rsid w:val="00EC640C"/>
    <w:rsid w:val="00ED6E05"/>
    <w:rsid w:val="00EE34C1"/>
    <w:rsid w:val="00EF36D0"/>
    <w:rsid w:val="00EF45F5"/>
    <w:rsid w:val="00F00B66"/>
    <w:rsid w:val="00F03B21"/>
    <w:rsid w:val="00F14026"/>
    <w:rsid w:val="00F2507D"/>
    <w:rsid w:val="00F316AD"/>
    <w:rsid w:val="00F40269"/>
    <w:rsid w:val="00F422A3"/>
    <w:rsid w:val="00F4501B"/>
    <w:rsid w:val="00F45A47"/>
    <w:rsid w:val="00F50300"/>
    <w:rsid w:val="00F63BCF"/>
    <w:rsid w:val="00F6728E"/>
    <w:rsid w:val="00F84DB9"/>
    <w:rsid w:val="00F9310F"/>
    <w:rsid w:val="00FA0A67"/>
    <w:rsid w:val="00FB0F63"/>
    <w:rsid w:val="00FB6D75"/>
    <w:rsid w:val="00FC7805"/>
    <w:rsid w:val="00FD3F7A"/>
    <w:rsid w:val="00FD4472"/>
    <w:rsid w:val="00FD5D53"/>
    <w:rsid w:val="00FE0D01"/>
    <w:rsid w:val="00FE5EA0"/>
    <w:rsid w:val="00FF2E35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578A2DC"/>
  <w15:chartTrackingRefBased/>
  <w15:docId w15:val="{8BC8025E-0FB6-43E5-8D24-403558C8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7"/>
  </w:style>
  <w:style w:type="paragraph" w:styleId="Heading1">
    <w:name w:val="heading 1"/>
    <w:basedOn w:val="Normal"/>
    <w:next w:val="Normal"/>
    <w:link w:val="Heading1Char"/>
    <w:uiPriority w:val="9"/>
    <w:qFormat/>
    <w:rsid w:val="00132BE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03F"/>
    <w:pPr>
      <w:pBdr>
        <w:top w:val="single" w:sz="12" w:space="1" w:color="B5C70F"/>
        <w:left w:val="single" w:sz="12" w:space="4" w:color="B5C70F"/>
        <w:bottom w:val="single" w:sz="12" w:space="1" w:color="B5C70F"/>
        <w:right w:val="single" w:sz="12" w:space="4" w:color="B5C70F"/>
      </w:pBdr>
      <w:shd w:val="clear" w:color="auto" w:fill="B5C70F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BE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E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E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E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E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2BE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BE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2BE7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32BE7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paragraph" w:customStyle="1" w:styleId="TextLeft">
    <w:name w:val="TextLeft"/>
    <w:basedOn w:val="Normal"/>
    <w:next w:val="Normal"/>
    <w:uiPriority w:val="4"/>
    <w:semiHidden/>
    <w:rsid w:val="00DD5F82"/>
    <w:pPr>
      <w:spacing w:line="288" w:lineRule="auto"/>
      <w:ind w:right="170"/>
      <w:jc w:val="right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39503F"/>
    <w:rPr>
      <w:caps/>
      <w:spacing w:val="15"/>
      <w:shd w:val="clear" w:color="auto" w:fill="B5C70F"/>
    </w:rPr>
  </w:style>
  <w:style w:type="paragraph" w:customStyle="1" w:styleId="SmallText">
    <w:name w:val="SmallText"/>
    <w:basedOn w:val="Normal"/>
    <w:next w:val="Normal"/>
    <w:uiPriority w:val="6"/>
    <w:semiHidden/>
    <w:rsid w:val="0040233B"/>
    <w:rPr>
      <w:i/>
      <w:color w:val="404040" w:themeColor="text1" w:themeTint="BF"/>
    </w:rPr>
  </w:style>
  <w:style w:type="paragraph" w:customStyle="1" w:styleId="TextRight">
    <w:name w:val="TextRight"/>
    <w:basedOn w:val="Normal"/>
    <w:next w:val="Normal"/>
    <w:uiPriority w:val="5"/>
    <w:semiHidden/>
    <w:rsid w:val="00D17EE7"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132BE7"/>
    <w:rPr>
      <w:caps/>
      <w:color w:val="0A2F40" w:themeColor="accent1" w:themeShade="7F"/>
      <w:spacing w:val="5"/>
    </w:rPr>
  </w:style>
  <w:style w:type="paragraph" w:customStyle="1" w:styleId="GraphicAnchor">
    <w:name w:val="Graphic Anchor"/>
    <w:basedOn w:val="Normal"/>
    <w:uiPriority w:val="7"/>
    <w:semiHidden/>
    <w:rsid w:val="00DD5F82"/>
    <w:rPr>
      <w:sz w:val="2"/>
    </w:rPr>
  </w:style>
  <w:style w:type="paragraph" w:styleId="NoSpacing">
    <w:name w:val="No Spacing"/>
    <w:uiPriority w:val="1"/>
    <w:qFormat/>
    <w:rsid w:val="00132BE7"/>
    <w:pPr>
      <w:spacing w:after="0" w:line="240" w:lineRule="auto"/>
    </w:pPr>
  </w:style>
  <w:style w:type="paragraph" w:customStyle="1" w:styleId="TableSmallRows">
    <w:name w:val="Table Small Rows"/>
    <w:basedOn w:val="Normal"/>
    <w:next w:val="Normal"/>
    <w:uiPriority w:val="7"/>
    <w:semiHidden/>
    <w:rsid w:val="008C58C0"/>
    <w:rPr>
      <w:sz w:val="4"/>
    </w:rPr>
  </w:style>
  <w:style w:type="table" w:customStyle="1" w:styleId="Style1">
    <w:name w:val="Style1"/>
    <w:basedOn w:val="TableNormal"/>
    <w:uiPriority w:val="99"/>
    <w:rsid w:val="000434BA"/>
    <w:rPr>
      <w:rFonts w:ascii="Calibri" w:hAnsi="Calibri"/>
    </w:rPr>
    <w:tblPr>
      <w:tblBorders>
        <w:bottom w:val="single" w:sz="12" w:space="0" w:color="000000" w:themeColor="text1"/>
        <w:insideH w:val="single" w:sz="12" w:space="0" w:color="000000" w:themeColor="text1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styleId="PlainTable2">
    <w:name w:val="Plain Table 2"/>
    <w:basedOn w:val="TableNormal"/>
    <w:uiPriority w:val="42"/>
    <w:rsid w:val="00D568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D5682E"/>
    <w:tblPr/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6263C"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rsid w:val="00003BB9"/>
  </w:style>
  <w:style w:type="character" w:customStyle="1" w:styleId="Heading3Char">
    <w:name w:val="Heading 3 Char"/>
    <w:basedOn w:val="DefaultParagraphFont"/>
    <w:link w:val="Heading3"/>
    <w:uiPriority w:val="9"/>
    <w:rsid w:val="00132BE7"/>
    <w:rPr>
      <w:caps/>
      <w:color w:val="0A2F40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7C66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6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E8B"/>
    <w:rPr>
      <w:color w:val="96607D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E7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E7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E7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E7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E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E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2BE7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132BE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32BE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2BE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E7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E7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132BE7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132BE7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132BE7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132BE7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132BE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2B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linkedin.com/in/sujan-galpottage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5" Type="http://schemas.openxmlformats.org/officeDocument/2006/relationships/image" Target="media/image12.sv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svg"/><Relationship Id="rId29" Type="http://schemas.openxmlformats.org/officeDocument/2006/relationships/hyperlink" Target="https://github.com/SGal2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sujangalpottage@outlook.com" TargetMode="External"/><Relationship Id="rId28" Type="http://schemas.openxmlformats.org/officeDocument/2006/relationships/image" Target="media/image14.sv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sv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jan\AppData\Roaming\Microsoft\Templates\Classic%20management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0F549-01C0-4075-AC18-B7E1B5A47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EC103-55B8-4B86-A388-F90FFBE5028E}">
  <ds:schemaRefs>
    <ds:schemaRef ds:uri="230e9df3-be65-4c73-a93b-d1236ebd677e"/>
    <ds:schemaRef ds:uri="http://purl.org/dc/elements/1.1/"/>
    <ds:schemaRef ds:uri="16c05727-aa75-4e4a-9b5f-8a80a1165891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1af3243-3dd4-4a8d-8c0d-dd76da1f02a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C0507F-CC9A-4569-A30F-DFD67EC8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management resume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Sujan Mandiv Galpottage</dc:creator>
  <cp:keywords/>
  <dc:description/>
  <cp:lastModifiedBy>Sujan Galpottage</cp:lastModifiedBy>
  <cp:revision>2</cp:revision>
  <cp:lastPrinted>2025-07-03T08:47:00Z</cp:lastPrinted>
  <dcterms:created xsi:type="dcterms:W3CDTF">2025-07-03T08:48:00Z</dcterms:created>
  <dcterms:modified xsi:type="dcterms:W3CDTF">2025-07-03T08:48:00Z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